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4EE8" w:rsidRDefault="003E4EE8" w:rsidP="00A80052">
      <w:pPr>
        <w:spacing w:afterLines="100" w:line="440" w:lineRule="exact"/>
        <w:jc w:val="center"/>
        <w:rPr>
          <w:rFonts w:eastAsia="华文中宋"/>
          <w:b/>
          <w:bCs/>
          <w:color w:val="000000"/>
          <w:kern w:val="0"/>
        </w:rPr>
      </w:pPr>
      <w:r>
        <w:rPr>
          <w:rFonts w:eastAsia="华文中宋" w:hAnsi="华文中宋" w:cs="华文中宋" w:hint="eastAsia"/>
          <w:b/>
          <w:bCs/>
          <w:color w:val="000000"/>
          <w:kern w:val="0"/>
          <w:sz w:val="44"/>
          <w:szCs w:val="44"/>
        </w:rPr>
        <w:t>表</w:t>
      </w:r>
      <w:r>
        <w:rPr>
          <w:rFonts w:eastAsia="华文中宋"/>
          <w:b/>
          <w:bCs/>
          <w:color w:val="000000"/>
          <w:kern w:val="0"/>
          <w:sz w:val="44"/>
          <w:szCs w:val="44"/>
        </w:rPr>
        <w:t xml:space="preserve">4 </w:t>
      </w:r>
      <w:r>
        <w:rPr>
          <w:rFonts w:eastAsia="华文中宋" w:hAnsi="华文中宋" w:cs="华文中宋" w:hint="eastAsia"/>
          <w:b/>
          <w:bCs/>
          <w:color w:val="000000"/>
          <w:kern w:val="0"/>
          <w:sz w:val="44"/>
          <w:szCs w:val="44"/>
        </w:rPr>
        <w:t>河南省清理整改环保违法违规建设项目整改类明细清单</w:t>
      </w:r>
    </w:p>
    <w:p w:rsidR="003E4EE8" w:rsidRDefault="003E4EE8">
      <w:pPr>
        <w:spacing w:line="400" w:lineRule="exact"/>
        <w:rPr>
          <w:rFonts w:ascii="宋体"/>
          <w:color w:val="000000"/>
          <w:kern w:val="0"/>
        </w:rPr>
      </w:pPr>
      <w:r>
        <w:rPr>
          <w:rFonts w:ascii="仿宋_GB2312" w:eastAsia="仿宋_GB2312" w:cs="仿宋_GB2312"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ascii="宋体" w:hAnsi="宋体" w:cs="宋体" w:hint="eastAsia"/>
          <w:color w:val="000000"/>
          <w:kern w:val="0"/>
          <w:u w:val="single"/>
        </w:rPr>
        <w:t>永城市</w:t>
      </w:r>
      <w:r>
        <w:rPr>
          <w:rFonts w:ascii="宋体" w:hAnsi="宋体" w:cs="宋体"/>
          <w:color w:val="000000"/>
          <w:kern w:val="0"/>
          <w:u w:val="single"/>
        </w:rPr>
        <w:t xml:space="preserve">  </w:t>
      </w:r>
      <w:r>
        <w:rPr>
          <w:rFonts w:ascii="宋体" w:hAnsi="宋体" w:cs="宋体"/>
          <w:color w:val="000000"/>
          <w:kern w:val="0"/>
        </w:rPr>
        <w:t xml:space="preserve">                                                                                                </w:t>
      </w:r>
      <w:r>
        <w:rPr>
          <w:rFonts w:ascii="宋体" w:hAnsi="宋体" w:cs="宋体" w:hint="eastAsia"/>
          <w:color w:val="000000"/>
          <w:kern w:val="0"/>
        </w:rPr>
        <w:t>填报日期：</w:t>
      </w:r>
      <w:r>
        <w:rPr>
          <w:rFonts w:ascii="宋体" w:hAnsi="宋体" w:cs="宋体"/>
          <w:color w:val="000000"/>
          <w:kern w:val="0"/>
        </w:rPr>
        <w:t xml:space="preserve">2016 </w:t>
      </w:r>
      <w:r>
        <w:rPr>
          <w:rFonts w:ascii="宋体" w:hAnsi="宋体" w:cs="宋体" w:hint="eastAsia"/>
          <w:color w:val="000000"/>
          <w:kern w:val="0"/>
        </w:rPr>
        <w:t>年</w:t>
      </w:r>
      <w:r>
        <w:rPr>
          <w:rFonts w:ascii="宋体" w:hAnsi="宋体" w:cs="宋体"/>
          <w:color w:val="000000"/>
          <w:kern w:val="0"/>
        </w:rPr>
        <w:t xml:space="preserve"> 5 </w:t>
      </w:r>
      <w:r>
        <w:rPr>
          <w:rFonts w:ascii="宋体" w:hAnsi="宋体" w:cs="宋体" w:hint="eastAsia"/>
          <w:color w:val="000000"/>
          <w:kern w:val="0"/>
        </w:rPr>
        <w:t>月</w:t>
      </w:r>
      <w:r>
        <w:rPr>
          <w:rFonts w:ascii="宋体" w:hAnsi="宋体" w:cs="宋体"/>
          <w:color w:val="000000"/>
          <w:kern w:val="0"/>
        </w:rPr>
        <w:t xml:space="preserve"> 31 </w:t>
      </w:r>
      <w:r>
        <w:rPr>
          <w:rFonts w:ascii="宋体" w:hAnsi="宋体" w:cs="宋体" w:hint="eastAsia"/>
          <w:color w:val="000000"/>
          <w:kern w:val="0"/>
        </w:rPr>
        <w:t>日</w:t>
      </w:r>
    </w:p>
    <w:tbl>
      <w:tblPr>
        <w:tblW w:w="142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47"/>
        <w:gridCol w:w="901"/>
        <w:gridCol w:w="899"/>
        <w:gridCol w:w="2518"/>
        <w:gridCol w:w="2161"/>
        <w:gridCol w:w="777"/>
        <w:gridCol w:w="1128"/>
        <w:gridCol w:w="1154"/>
        <w:gridCol w:w="1353"/>
        <w:gridCol w:w="1008"/>
        <w:gridCol w:w="966"/>
        <w:gridCol w:w="700"/>
      </w:tblGrid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市（县）名称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</w:t>
            </w:r>
          </w:p>
          <w:p w:rsidR="003E4EE8" w:rsidRDefault="003E4EE8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所在地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项目实施单位名称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行业类别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开工时间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运行时间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是否进行</w:t>
            </w:r>
          </w:p>
          <w:p w:rsidR="003E4EE8" w:rsidRDefault="003E4EE8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现状环境影响评估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是否通过环保备案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是否发放排污许可证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演集镇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年加工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万吨煤炭项目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永城市金泰煤炭加工销售有限公司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演集镇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年屠宰生猪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万头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永城市食品公司新城食品购销站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</w:t>
            </w:r>
            <w:r>
              <w:rPr>
                <w:rFonts w:ascii="宋体" w:cs="宋体"/>
              </w:rPr>
              <w:t>.0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2008.1</w:t>
            </w:r>
            <w:r>
              <w:rPr>
                <w:rFonts w:ascii="宋体" w:cs="宋体"/>
              </w:rPr>
              <w:t>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演集镇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年生产乙炔气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万立方项目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永城市永夏矿区乙炔气厂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2000.08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2000.10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演集镇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年生产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万吨大豆制品项目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永城市红润豆制品厂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2015.08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演集镇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年清洗衣物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万件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康洁洗衣房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演集镇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年清洗衣物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万件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格利洗衣房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日处理生活污水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万吨项目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永城市第一污水处理厂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color w:val="FF6600"/>
              </w:rPr>
            </w:pPr>
            <w:r>
              <w:rPr>
                <w:rFonts w:ascii="宋体" w:hAnsi="宋体" w:cs="宋体"/>
                <w:color w:val="FF6600"/>
              </w:rPr>
              <w:t xml:space="preserve"> 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演集镇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年加工水泥制品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万只项目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永城市神龙制管有限公司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1998.07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1998.11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年销售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ascii="宋体" w:hAnsi="宋体" w:cs="宋体" w:hint="eastAsia"/>
              </w:rPr>
              <w:t>立方液化气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永城市欧亚液化气站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1996.05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1997.03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年收集废品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ascii="宋体" w:hAnsi="宋体" w:cs="宋体" w:hint="eastAsia"/>
              </w:rPr>
              <w:t>吨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永城市东城区毛柯废品收购点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年生产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万立方混凝搅拌项目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河南永盛混凝土有限公司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2006.11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4000</w:t>
            </w:r>
            <w:r>
              <w:rPr>
                <w:rFonts w:ascii="宋体" w:hAnsi="宋体" w:cs="宋体" w:hint="eastAsia"/>
              </w:rPr>
              <w:t>万块煤矸石砖项目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永城市莲花塘新华新型材料厂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2015.01.</w:t>
            </w:r>
          </w:p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01</w:t>
            </w:r>
            <w:r>
              <w:rPr>
                <w:rFonts w:ascii="宋体" w:hAnsi="宋体" w:cs="宋体" w:hint="eastAsia"/>
              </w:rPr>
              <w:t>之前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2015.01.01</w:t>
            </w:r>
            <w:r>
              <w:rPr>
                <w:rFonts w:ascii="宋体" w:hAnsi="宋体" w:cs="宋体" w:hint="eastAsia"/>
              </w:rPr>
              <w:t>之前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万套农业机械项目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河南鑫亚农业机械有限公司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煤矿支护配件项目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永城煤电集团光大实业有限公司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2004.01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2004.09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物流贸易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永城煤电集团聚龙物流贸易有限公司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矿山机械制造项目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永城市煤电集团正宇实业有限公司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矿山机械制造项目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河南龙宇能源机电制修厂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1995.06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1996.03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石油库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永城市石油有限公司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年加工</w:t>
            </w:r>
            <w:r>
              <w:rPr>
                <w:rFonts w:ascii="宋体" w:hAnsi="宋体" w:cs="宋体"/>
              </w:rPr>
              <w:t>60</w:t>
            </w:r>
            <w:r>
              <w:rPr>
                <w:rFonts w:ascii="宋体" w:hAnsi="宋体" w:cs="宋体" w:hint="eastAsia"/>
              </w:rPr>
              <w:t>万打劳保手套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永城市鑫鑫皮革有限公司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年加工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万根电杆项目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永城市启元电力有限公司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11</w:t>
            </w:r>
            <w:r>
              <w:rPr>
                <w:rFonts w:ascii="宋体" w:hAnsi="宋体" w:cs="宋体" w:hint="eastAsia"/>
              </w:rPr>
              <w:t>万吨红土镍矿练精致镍铁合金项目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永城市福佳不锈钢制品有限公司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color w:val="FF6600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58</w:t>
            </w:r>
            <w:r>
              <w:rPr>
                <w:rFonts w:ascii="宋体" w:hAnsi="宋体" w:cs="宋体" w:hint="eastAsia"/>
              </w:rPr>
              <w:t>万立方米商品混凝土项目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华晨混凝土公司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65</w:t>
            </w:r>
            <w:r>
              <w:rPr>
                <w:rFonts w:ascii="宋体" w:hAnsi="宋体" w:cs="宋体" w:hint="eastAsia"/>
              </w:rPr>
              <w:t>万立方米商品混凝土项目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河南宏鑫建设工程有限公司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粮食仓储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中央储备库永城分库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机动车检测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永城市永运机动车综合性能检测有限公司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南二风井项目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河南龙宇能源股份有限公司车集煤矿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color w:val="FF6600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仓储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永煤集团仓储公司仓库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仓储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河南龙宇能源租赁站仓库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仓储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龙宇国贸仓储基地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高庄镇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2000</w:t>
            </w:r>
            <w:r>
              <w:rPr>
                <w:rFonts w:ascii="宋体" w:hAnsi="宋体" w:cs="宋体" w:hint="eastAsia"/>
              </w:rPr>
              <w:t>套养殖设备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永城市金源养殖设备厂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高庄镇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60</w:t>
            </w:r>
            <w:r>
              <w:rPr>
                <w:rFonts w:ascii="宋体" w:hAnsi="宋体" w:cs="宋体" w:hint="eastAsia"/>
              </w:rPr>
              <w:t>万立方米水泥混凝土项目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河南宏基混凝土有限公司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高庄镇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2000</w:t>
            </w:r>
            <w:r>
              <w:rPr>
                <w:rFonts w:ascii="宋体" w:hAnsi="宋体" w:cs="宋体" w:hint="eastAsia"/>
              </w:rPr>
              <w:t>吨再生塑料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永城市德运再生资源有限公司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2015.03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高庄镇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年加工</w:t>
            </w:r>
            <w:r>
              <w:rPr>
                <w:rFonts w:ascii="宋体" w:hAnsi="宋体" w:cs="宋体"/>
              </w:rPr>
              <w:t>2000</w:t>
            </w:r>
            <w:r>
              <w:rPr>
                <w:rFonts w:ascii="宋体" w:hAnsi="宋体" w:cs="宋体" w:hint="eastAsia"/>
              </w:rPr>
              <w:t>吨废炭块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永城市鼎邦碳素制品加工厂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高庄镇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52</w:t>
            </w:r>
            <w:r>
              <w:rPr>
                <w:rFonts w:ascii="宋体" w:hAnsi="宋体" w:cs="宋体" w:hint="eastAsia"/>
              </w:rPr>
              <w:t>万吨电解铝工程和年产</w:t>
            </w:r>
            <w:r>
              <w:rPr>
                <w:rFonts w:ascii="宋体" w:hAnsi="宋体" w:cs="宋体"/>
              </w:rPr>
              <w:t>12.4</w:t>
            </w:r>
            <w:r>
              <w:rPr>
                <w:rFonts w:ascii="宋体" w:hAnsi="宋体" w:cs="宋体" w:hint="eastAsia"/>
              </w:rPr>
              <w:t>万吨炭阳极工程环境综合治理项目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河南神火煤电股份有限公司永城铝厂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  <w:color w:val="FF6600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高庄镇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8.4</w:t>
            </w:r>
            <w:r>
              <w:rPr>
                <w:rFonts w:ascii="宋体" w:hAnsi="宋体" w:cs="宋体" w:hint="eastAsia"/>
              </w:rPr>
              <w:t>万吨碳阳极块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河南神火煤电股份有限公司碳素厂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高庄镇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180</w:t>
            </w:r>
            <w:r>
              <w:rPr>
                <w:rFonts w:ascii="宋体" w:hAnsi="宋体" w:cs="宋体" w:hint="eastAsia"/>
              </w:rPr>
              <w:t>亩土地养殖、种植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永城市伟业种植专业合作社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高庄镇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350</w:t>
            </w:r>
            <w:r>
              <w:rPr>
                <w:rFonts w:ascii="宋体" w:hAnsi="宋体" w:cs="宋体" w:hint="eastAsia"/>
              </w:rPr>
              <w:t>亩土地果蔬种植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永城市绿盛果树种植专业合作社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日加工面粉</w:t>
            </w:r>
            <w:r>
              <w:rPr>
                <w:rFonts w:ascii="宋体" w:hAnsi="宋体" w:cs="宋体"/>
              </w:rPr>
              <w:t>200</w:t>
            </w:r>
            <w:r>
              <w:rPr>
                <w:rFonts w:ascii="宋体" w:hAnsi="宋体" w:cs="宋体" w:hint="eastAsia"/>
              </w:rPr>
              <w:t>吨项目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永城市华冠面粉有限公司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2003.02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2003.06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电杆制造项目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永城市启元电力有限公司（制杆厂）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2003.02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2003.05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设备加工项目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永城市永良机械加工有限公司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塑料制品生产项目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张金平塑料加工收购点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铁盒加工项目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米振强铁盒加工点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家具制造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恒升家私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木制家具加工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金仕豪商贸有限公司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家具生产项目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格兰森家俱有限公司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餐桌生产项目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永城市西城区东阳餐桌经销处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塑料回收、加工项目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彭留伟塑料厂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2015.11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废旧塑料回收加工项目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刘红全废品收购加工店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废塑料回收加工项目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丁化军塑料废品收购加工店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年屠宰生猪</w:t>
            </w:r>
            <w:r>
              <w:rPr>
                <w:rFonts w:ascii="宋体" w:hAnsi="宋体" w:cs="宋体"/>
                <w:color w:val="000000"/>
                <w:kern w:val="0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万头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永城市城镇食品站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演集镇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万吨饲料加工项目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永城市六顺饲料有限公司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演集镇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年洗衣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万件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永城市洁龙洗衣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茴村镇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年销售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万张驴皮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永城市华義驴皮经销部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茴村镇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高庄浴池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茴村镇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李楼浴池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茴村镇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清水秀浴池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茴村镇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德顺浴池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茴村镇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宗龙浴池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刘河镇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年生产</w:t>
            </w:r>
            <w:r>
              <w:rPr>
                <w:rFonts w:ascii="宋体" w:hAnsi="宋体" w:cs="宋体"/>
              </w:rPr>
              <w:t>5000</w:t>
            </w:r>
            <w:r>
              <w:rPr>
                <w:rFonts w:ascii="宋体" w:hAnsi="宋体" w:cs="宋体" w:hint="eastAsia"/>
              </w:rPr>
              <w:t>万块砖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刘河新型墙体建材厂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陈官庄乡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年加工羽绒</w:t>
            </w:r>
            <w:r>
              <w:rPr>
                <w:rFonts w:ascii="宋体" w:hAnsi="宋体" w:cs="宋体"/>
              </w:rPr>
              <w:t>200</w:t>
            </w:r>
            <w:r>
              <w:rPr>
                <w:rFonts w:ascii="宋体" w:hAnsi="宋体" w:cs="宋体" w:hint="eastAsia"/>
              </w:rPr>
              <w:t>吨项目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永城市永兴羽绒厂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酂阳乡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1000</w:t>
            </w:r>
            <w:r>
              <w:rPr>
                <w:rFonts w:ascii="宋体" w:hAnsi="宋体" w:cs="宋体" w:hint="eastAsia"/>
              </w:rPr>
              <w:t>吨微生物肥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永城市施倍得生物技术有限公司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酂阳乡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ascii="宋体" w:hAnsi="宋体" w:cs="宋体" w:hint="eastAsia"/>
              </w:rPr>
              <w:t>万标块煤矸石烧结砖生产线项目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高庙红伟墙体材料厂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酂阳乡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年加工防盗门</w:t>
            </w:r>
            <w:r>
              <w:rPr>
                <w:rFonts w:ascii="宋体" w:hAnsi="宋体" w:cs="宋体"/>
              </w:rPr>
              <w:t>2000</w:t>
            </w:r>
            <w:r>
              <w:rPr>
                <w:rFonts w:ascii="宋体" w:hAnsi="宋体" w:cs="宋体" w:hint="eastAsia"/>
              </w:rPr>
              <w:t>张项目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永达门业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酂阳乡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年屠宰生猪</w:t>
            </w:r>
            <w:r>
              <w:rPr>
                <w:rFonts w:ascii="宋体" w:hAnsi="宋体" w:cs="宋体"/>
              </w:rPr>
              <w:t>17</w:t>
            </w:r>
            <w:r>
              <w:rPr>
                <w:rFonts w:ascii="宋体" w:hAnsi="宋体" w:cs="宋体" w:hint="eastAsia"/>
              </w:rPr>
              <w:t>万头项目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永城市酇阳乡食品购销站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</w:t>
            </w:r>
            <w:r>
              <w:rPr>
                <w:rFonts w:ascii="宋体" w:cs="宋体"/>
              </w:rPr>
              <w:t>.0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</w:t>
            </w:r>
            <w:r>
              <w:rPr>
                <w:rFonts w:ascii="宋体" w:cs="宋体"/>
              </w:rPr>
              <w:t>.</w:t>
            </w: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酂城镇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万吨原纸项目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永城市清华纸业有限公司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1992.05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1993.08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酂城镇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年生产新型防水卷材</w:t>
            </w:r>
            <w:r>
              <w:rPr>
                <w:rFonts w:ascii="宋体" w:hAnsi="宋体" w:cs="宋体"/>
              </w:rPr>
              <w:t>120</w:t>
            </w:r>
            <w:r>
              <w:rPr>
                <w:rFonts w:ascii="宋体" w:hAnsi="宋体" w:cs="宋体" w:hint="eastAsia"/>
              </w:rPr>
              <w:t>万卷项目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永城市宏达防水材料厂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酂城镇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ascii="宋体" w:hAnsi="宋体" w:cs="宋体" w:hint="eastAsia"/>
              </w:rPr>
              <w:t>吨耐磨件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永城市红亮矿山机械设备厂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酂城镇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年屠宰生猪</w:t>
            </w:r>
            <w:r>
              <w:rPr>
                <w:rFonts w:ascii="宋体" w:hAnsi="宋体" w:cs="宋体"/>
              </w:rPr>
              <w:t>16</w:t>
            </w:r>
            <w:r>
              <w:rPr>
                <w:rFonts w:ascii="宋体" w:hAnsi="宋体" w:cs="宋体" w:hint="eastAsia"/>
              </w:rPr>
              <w:t>万头项目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永城市酇城镇食品购销站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1991</w:t>
            </w:r>
            <w:r>
              <w:rPr>
                <w:rFonts w:ascii="宋体" w:cs="宋体"/>
              </w:rPr>
              <w:t>.</w:t>
            </w: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1992.6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酂城镇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立方商品混凝土项目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正达混凝土搅拌站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龙岗镇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10000</w:t>
            </w:r>
            <w:r>
              <w:rPr>
                <w:rFonts w:ascii="宋体" w:hAnsi="宋体" w:cs="宋体" w:hint="eastAsia"/>
              </w:rPr>
              <w:t>万块粉煤灰煤矸石烧结砖生产线项目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永城市一凡新型墙体材料厂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龙岗镇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ascii="宋体" w:hAnsi="宋体" w:cs="宋体" w:hint="eastAsia"/>
              </w:rPr>
              <w:t>万块煤矸石烧结砖生产线项目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永城市龙顺新型墙体材料厂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2006.06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龙岗镇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日加工</w:t>
            </w:r>
            <w:r>
              <w:rPr>
                <w:rFonts w:ascii="宋体" w:hAnsi="宋体" w:cs="宋体"/>
              </w:rPr>
              <w:t>100</w:t>
            </w:r>
            <w:r>
              <w:rPr>
                <w:rFonts w:ascii="宋体" w:hAnsi="宋体" w:cs="宋体" w:hint="eastAsia"/>
              </w:rPr>
              <w:t>吨面粉生产线项目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三鑫面粉有限公司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龙岗镇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年加工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ascii="宋体" w:hAnsi="宋体" w:cs="宋体" w:hint="eastAsia"/>
              </w:rPr>
              <w:t>万张细木板项目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永城市丰泰木业有限公司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龙岗镇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单班年产</w:t>
            </w:r>
            <w:r>
              <w:rPr>
                <w:rFonts w:ascii="宋体" w:hAnsi="宋体" w:cs="宋体"/>
              </w:rPr>
              <w:t>36</w:t>
            </w:r>
            <w:r>
              <w:rPr>
                <w:rFonts w:ascii="宋体" w:hAnsi="宋体" w:cs="宋体" w:hint="eastAsia"/>
              </w:rPr>
              <w:t>万平方米铺地彩砖、小砖项目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永城市利兴源建材有限公司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龙岗镇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ascii="宋体" w:hAnsi="宋体" w:cs="宋体" w:hint="eastAsia"/>
              </w:rPr>
              <w:t>万块煤矸石烧结砖生产线项目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龙岗镇米庄新型墙体材料厂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马牧镇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15000</w:t>
            </w:r>
            <w:r>
              <w:rPr>
                <w:rFonts w:ascii="宋体" w:hAnsi="宋体" w:cs="宋体" w:hint="eastAsia"/>
              </w:rPr>
              <w:t>吨（</w:t>
            </w:r>
            <w:r>
              <w:rPr>
                <w:rFonts w:ascii="宋体" w:hAnsi="宋体" w:cs="宋体"/>
              </w:rPr>
              <w:t>8</w:t>
            </w:r>
            <w:r>
              <w:rPr>
                <w:rFonts w:ascii="宋体" w:hAnsi="宋体" w:cs="宋体" w:hint="eastAsia"/>
              </w:rPr>
              <w:t>万锭）棉纱生产线项目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永城市中州棉业有限公司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马牧镇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ascii="宋体" w:hAnsi="宋体" w:cs="宋体" w:hint="eastAsia"/>
              </w:rPr>
              <w:t>万块煤矸石烧结砖生产线项目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恒基新型墙体材料厂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马牧镇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年屠宰生猪</w:t>
            </w:r>
            <w:r>
              <w:rPr>
                <w:rFonts w:ascii="宋体" w:hAnsi="宋体" w:cs="宋体"/>
              </w:rPr>
              <w:t>16</w:t>
            </w:r>
            <w:r>
              <w:rPr>
                <w:rFonts w:ascii="宋体" w:hAnsi="宋体" w:cs="宋体" w:hint="eastAsia"/>
              </w:rPr>
              <w:t>万头项目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马牧镇食品购销站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马牧镇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年加工杨木</w:t>
            </w:r>
            <w:r>
              <w:rPr>
                <w:rFonts w:ascii="宋体" w:hAnsi="宋体" w:cs="宋体"/>
              </w:rPr>
              <w:t>5000</w:t>
            </w:r>
            <w:r>
              <w:rPr>
                <w:rFonts w:ascii="宋体" w:hAnsi="宋体" w:cs="宋体" w:hint="eastAsia"/>
              </w:rPr>
              <w:t>立方项目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马牧板厂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马牧镇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ascii="宋体" w:hAnsi="宋体" w:cs="宋体" w:hint="eastAsia"/>
              </w:rPr>
              <w:t>万块煤矸石烧结砖生产线项目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西董楼前进新型墙体材料厂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马牧镇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年生产</w:t>
            </w:r>
            <w:r>
              <w:rPr>
                <w:rFonts w:ascii="宋体" w:hAnsi="宋体" w:cs="宋体"/>
              </w:rPr>
              <w:t>5000</w:t>
            </w:r>
            <w:r>
              <w:rPr>
                <w:rFonts w:ascii="宋体" w:hAnsi="宋体" w:cs="宋体" w:hint="eastAsia"/>
              </w:rPr>
              <w:t>吨铸件项目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马牧刘朝壁铸造厂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马牧镇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年生产</w:t>
            </w:r>
            <w:r>
              <w:rPr>
                <w:rFonts w:ascii="宋体" w:hAnsi="宋体" w:cs="宋体"/>
              </w:rPr>
              <w:t>5000</w:t>
            </w:r>
            <w:r>
              <w:rPr>
                <w:rFonts w:ascii="宋体" w:hAnsi="宋体" w:cs="宋体" w:hint="eastAsia"/>
              </w:rPr>
              <w:t>吨铸件项目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马牧齐德铸造厂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马牧镇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年生产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ascii="宋体" w:hAnsi="宋体" w:cs="宋体" w:hint="eastAsia"/>
              </w:rPr>
              <w:t>吨铸件项目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马牧齐德典银铸造厂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马牧镇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年生产</w:t>
            </w:r>
            <w:r>
              <w:rPr>
                <w:rFonts w:ascii="宋体" w:hAnsi="宋体" w:cs="宋体"/>
              </w:rPr>
              <w:t>7000</w:t>
            </w:r>
            <w:r>
              <w:rPr>
                <w:rFonts w:ascii="宋体" w:hAnsi="宋体" w:cs="宋体" w:hint="eastAsia"/>
              </w:rPr>
              <w:t>吨铸件项目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马牧王玉玺铸造厂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薛湖镇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4000</w:t>
            </w:r>
            <w:r>
              <w:rPr>
                <w:rFonts w:ascii="宋体" w:hAnsi="宋体" w:cs="宋体" w:hint="eastAsia"/>
              </w:rPr>
              <w:t>万标快煤矸石烧结砖项目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永城市薛湖镇张七楼材料厂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薛湖镇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ascii="宋体" w:hAnsi="宋体" w:cs="宋体" w:hint="eastAsia"/>
              </w:rPr>
              <w:t>万块标快煤矸石烧结砖项目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永城市阳光新型建材厂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芒山镇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芒山中心卫生院项目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永城市芒山中心卫生院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陈集镇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160</w:t>
            </w:r>
            <w:r>
              <w:rPr>
                <w:rFonts w:ascii="宋体" w:hAnsi="宋体" w:cs="宋体" w:hint="eastAsia"/>
              </w:rPr>
              <w:t>万吨钢、年产</w:t>
            </w:r>
            <w:r>
              <w:rPr>
                <w:rFonts w:ascii="宋体" w:hAnsi="宋体" w:cs="宋体"/>
              </w:rPr>
              <w:t>80</w:t>
            </w:r>
            <w:r>
              <w:rPr>
                <w:rFonts w:ascii="宋体" w:hAnsi="宋体" w:cs="宋体" w:hint="eastAsia"/>
              </w:rPr>
              <w:t>万吨钢高炉炼铁长流程项目和年产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ascii="宋体" w:hAnsi="宋体" w:cs="宋体" w:hint="eastAsia"/>
              </w:rPr>
              <w:t>万吨钢材轧钢项目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安钢集团闽源特钢有限公司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陈集镇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余热、余压、余气综合利用建设项目（</w:t>
            </w:r>
            <w:r>
              <w:rPr>
                <w:rFonts w:ascii="宋体" w:hAnsi="宋体" w:cs="宋体"/>
              </w:rPr>
              <w:t>78MW</w:t>
            </w:r>
            <w:r>
              <w:rPr>
                <w:rFonts w:ascii="宋体" w:hAnsi="宋体" w:cs="宋体" w:hint="eastAsia"/>
              </w:rPr>
              <w:t>富余煤气回收发电和</w:t>
            </w:r>
            <w:r>
              <w:rPr>
                <w:rFonts w:ascii="宋体" w:hAnsi="宋体" w:cs="宋体"/>
              </w:rPr>
              <w:t>7.8MW</w:t>
            </w:r>
            <w:r>
              <w:rPr>
                <w:rFonts w:ascii="宋体" w:hAnsi="宋体" w:cs="宋体" w:hint="eastAsia"/>
              </w:rPr>
              <w:t>烧结余热回收发电项目）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安钢集团闽源特钢有限公司余热、余压、余气综合利用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黄口乡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日加工小麦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ascii="宋体" w:hAnsi="宋体" w:cs="宋体" w:hint="eastAsia"/>
              </w:rPr>
              <w:t>吨生产线项目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永城市华威面粉有限公司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2003.05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2004.02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马桥镇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日加工小麦</w:t>
            </w:r>
            <w:r>
              <w:rPr>
                <w:rFonts w:ascii="宋体" w:hAnsi="宋体" w:cs="宋体"/>
              </w:rPr>
              <w:t>400</w:t>
            </w:r>
            <w:r>
              <w:rPr>
                <w:rFonts w:ascii="宋体" w:hAnsi="宋体" w:cs="宋体" w:hint="eastAsia"/>
              </w:rPr>
              <w:t>吨生产线工程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永城市永宏面粉有限公司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马桥镇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万吨配方肥占地</w:t>
            </w:r>
            <w:r>
              <w:rPr>
                <w:rFonts w:ascii="宋体" w:hAnsi="宋体" w:cs="宋体"/>
              </w:rPr>
              <w:t>135</w:t>
            </w:r>
            <w:r>
              <w:rPr>
                <w:rFonts w:ascii="宋体" w:hAnsi="宋体" w:cs="宋体" w:hint="eastAsia"/>
              </w:rPr>
              <w:t>平方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永城市绿禾农贸有限公司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2005.02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2006.03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马桥镇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亿煤矸石烧结砖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永城市金龙新型墙体材料有限公司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2005.04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2006.02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马桥镇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年屠宰生猪</w:t>
            </w:r>
            <w:r>
              <w:rPr>
                <w:rFonts w:ascii="宋体" w:cs="宋体"/>
              </w:rPr>
              <w:t>16</w:t>
            </w:r>
            <w:r>
              <w:rPr>
                <w:rFonts w:ascii="宋体" w:cs="宋体" w:hint="eastAsia"/>
              </w:rPr>
              <w:t>万头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永城市马桥镇食品购销站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</w:t>
            </w:r>
            <w:r>
              <w:rPr>
                <w:rFonts w:ascii="宋体" w:cs="宋体"/>
              </w:rPr>
              <w:t>.0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</w:t>
            </w:r>
            <w:r>
              <w:rPr>
                <w:rFonts w:ascii="宋体" w:cs="宋体"/>
              </w:rPr>
              <w:t>.</w:t>
            </w:r>
            <w:r>
              <w:rPr>
                <w:rFonts w:ascii="宋体" w:hAnsi="宋体" w:cs="宋体"/>
              </w:rPr>
              <w:t>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马桥镇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日产</w:t>
            </w:r>
            <w:r>
              <w:rPr>
                <w:rFonts w:ascii="宋体" w:hAnsi="宋体" w:cs="宋体"/>
              </w:rPr>
              <w:t>400</w:t>
            </w:r>
            <w:r>
              <w:rPr>
                <w:rFonts w:ascii="宋体" w:hAnsi="宋体" w:cs="宋体" w:hint="eastAsia"/>
              </w:rPr>
              <w:t>吨面粉经营项目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河南永新面粉有限公司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2003.10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2004.06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加油站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永城市恒通加油站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2015.01.01</w:t>
            </w:r>
            <w:r>
              <w:rPr>
                <w:rFonts w:ascii="宋体" w:hAnsi="宋体" w:cs="宋体" w:hint="eastAsia"/>
              </w:rPr>
              <w:t>之前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2015.01.01</w:t>
            </w:r>
            <w:r>
              <w:rPr>
                <w:rFonts w:ascii="宋体" w:hAnsi="宋体" w:cs="宋体" w:hint="eastAsia"/>
              </w:rPr>
              <w:t>之前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卧龙镇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年生产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万立方混凝土项目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永城市卧龙镇远通混凝土搅拌站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年屠宰生猪</w:t>
            </w:r>
            <w:r>
              <w:rPr>
                <w:rFonts w:ascii="宋体" w:hAnsi="宋体" w:cs="宋体"/>
                <w:color w:val="000000"/>
                <w:kern w:val="0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万头项目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永城市高庄镇食品购销站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王集镇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年生产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万立方混凝土项目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河南省永城市王集镇鹏龙商砼有限公司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陈集镇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金属镍及镍基合金系列产品技改研发项目和高速棒材、高速线材（盘螺）轧钢生产线项目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安钢集团闽源特钢有限公司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演集镇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年加工劳保手套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永城市鑫茂皮革制品有限公司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演集镇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年加工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万个纸箱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合力纸箱包装有限公司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医院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永煤总医院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1998.01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1998.12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小龙人教育集团第一小学第三幼儿园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1999.06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2000.03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小龙人教育集团第四小学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2005.08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2006.04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小龙人教育集团第一初中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医院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永城市妇幼保健院康复治疗中心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酒店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河南神火集团光明有限责任公司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1997.09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1998.04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清泉浴池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隆源洗浴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御龙池洗浴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蓬莱洗浴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沐浴坊洗浴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友谊浴池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天潭池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顾和池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2000.09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2001.04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信康浴池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顾园池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佰金翰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东方之都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华清浴池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丰源大众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天沐村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海阔天空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清泉浴都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永城市新世纪洗浴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2006.09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永城市龙海浴池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永城市龙泉浴池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永城市水立方洗浴会所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永城市红苹果洗浴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永城市胜于浴池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永城市嘉城浴都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永城市宁静园浴池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永城市中原浴池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永城市滨海浴池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永城市红四方浴池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永城市天池温泉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永城市海湾浴池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永城市黄金海岸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永城市文泉浴池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东城区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永城市水上人间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新秀浴池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清水湾浴池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胜予浴池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健清浴池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迎宾浴池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2006.02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万通浴池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水之缘浴池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龙泉浴池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2005.03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2005.12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馨雨岛浴池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解放浴池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新秀浴池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清水湾浴池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胜予浴池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健清浴池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迎宾浴池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万通浴池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水之缘浴池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龙泉浴池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2006.04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馨雨岛浴池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解放浴池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1998. 03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1999.02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天河浴池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蓬莱浴池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1996.09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2000.02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海韵湾浴池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1999.09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2000.04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顺达浴池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2003.06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2004.03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清龙泉浴池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清华浴池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泡泡堂浴池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咏海浴池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永安浴池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无明浴池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太平洋浴池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洗浴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鑫淼浴池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2013.01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酇城镇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源泉毛毡厂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源泉毛毡厂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2009. 08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高庄镇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年加工</w:t>
            </w:r>
            <w:r>
              <w:rPr>
                <w:rFonts w:ascii="宋体" w:hAnsi="宋体" w:cs="宋体"/>
              </w:rPr>
              <w:t>2000</w:t>
            </w:r>
            <w:r>
              <w:rPr>
                <w:rFonts w:ascii="宋体" w:hAnsi="宋体" w:cs="宋体" w:hint="eastAsia"/>
              </w:rPr>
              <w:t>吨大豆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永城市富源豆制品有限公司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2014. 09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酂城镇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6000</w:t>
            </w:r>
            <w:r>
              <w:rPr>
                <w:rFonts w:ascii="宋体" w:hAnsi="宋体" w:cs="宋体" w:hint="eastAsia"/>
              </w:rPr>
              <w:t>万标块煤矸石烧结砖生产线项目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王寨新型墙体材料厂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城厢乡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4000</w:t>
            </w:r>
            <w:r>
              <w:rPr>
                <w:rFonts w:ascii="宋体" w:hAnsi="宋体" w:cs="宋体" w:hint="eastAsia"/>
              </w:rPr>
              <w:t>万标块煤矸石烧结砖项目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永城市徐强新型墙体材料厂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城厢乡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4000</w:t>
            </w:r>
            <w:r>
              <w:rPr>
                <w:rFonts w:ascii="宋体" w:hAnsi="宋体" w:cs="宋体" w:hint="eastAsia"/>
              </w:rPr>
              <w:t>万新型墙体材料烧结砖项目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永城市城厢乡晓光新型墙体材料厂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2009.02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十八里镇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陈四楼煤矿南风井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河南龙宇能源股份有限公司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十八里镇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年加工</w:t>
            </w:r>
            <w:r>
              <w:rPr>
                <w:rFonts w:ascii="宋体" w:hAnsi="宋体" w:cs="宋体"/>
              </w:rPr>
              <w:t>1000</w:t>
            </w:r>
            <w:r>
              <w:rPr>
                <w:rFonts w:ascii="宋体" w:hAnsi="宋体" w:cs="宋体" w:hint="eastAsia"/>
              </w:rPr>
              <w:t>樘铁门项目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永城市永峰门业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2011.11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顺和镇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1.8</w:t>
            </w:r>
            <w:r>
              <w:rPr>
                <w:rFonts w:ascii="宋体" w:hAnsi="宋体" w:cs="宋体" w:hint="eastAsia"/>
              </w:rPr>
              <w:t>万吨饼干生产线及安全检测中心项目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永城市金鼎食品有限公司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2010.10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2012.02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西城区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城郊煤矿东风井项目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河南正龙煤业有限公司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2003.10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年加工降尘雾炮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ascii="宋体" w:hAnsi="宋体" w:cs="宋体" w:hint="eastAsia"/>
              </w:rPr>
              <w:t>台项目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河南黄淮机械工程有限公司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2014.08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侯岭乡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年产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万吨饲料项目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永城市正丰饲料有限公司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2006.06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茴村镇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年生产</w:t>
            </w:r>
            <w:r>
              <w:rPr>
                <w:rFonts w:ascii="宋体" w:hAnsi="宋体" w:cs="宋体"/>
              </w:rPr>
              <w:t>100</w:t>
            </w:r>
            <w:r>
              <w:rPr>
                <w:rFonts w:ascii="宋体" w:hAnsi="宋体" w:cs="宋体" w:hint="eastAsia"/>
              </w:rPr>
              <w:t>万张蓝湿皮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永城市圣龙皮革有限公司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2007.05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2008.05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十八里镇曹庄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头商品猪项目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曹庄养猪场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2002.07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十八里镇郭李庄村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4000</w:t>
            </w:r>
            <w:r>
              <w:rPr>
                <w:rFonts w:hAnsi="宋体" w:cs="宋体" w:hint="eastAsia"/>
                <w:kern w:val="0"/>
              </w:rPr>
              <w:t>头商品猪项目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永城市永和养殖场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8000</w:t>
            </w:r>
            <w:r>
              <w:rPr>
                <w:rFonts w:hAnsi="宋体" w:cs="宋体" w:hint="eastAsia"/>
                <w:kern w:val="0"/>
              </w:rPr>
              <w:t>肉羊项目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永城市雅各牧场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十八里镇陈楼村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1000</w:t>
            </w:r>
            <w:r>
              <w:rPr>
                <w:rFonts w:hAnsi="宋体" w:cs="宋体" w:hint="eastAsia"/>
                <w:kern w:val="0"/>
              </w:rPr>
              <w:t>头肉羊项目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永城市十八里镇建军养殖场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十八里镇曹庄村马庄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2000</w:t>
            </w:r>
            <w:r>
              <w:rPr>
                <w:rFonts w:hAnsi="宋体" w:cs="宋体" w:hint="eastAsia"/>
                <w:kern w:val="0"/>
              </w:rPr>
              <w:t>头商品猪项目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永城市十八里镇卓航养殖场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十八里镇彭楼村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700</w:t>
            </w:r>
            <w:r>
              <w:rPr>
                <w:rFonts w:hAnsi="宋体" w:cs="宋体" w:hint="eastAsia"/>
                <w:kern w:val="0"/>
              </w:rPr>
              <w:t>头商品猪项目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兴旺养殖场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2005.06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十八里镇彭楼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</w:t>
            </w:r>
            <w:r>
              <w:rPr>
                <w:rFonts w:hAnsi="宋体" w:cs="宋体" w:hint="eastAsia"/>
                <w:kern w:val="0"/>
              </w:rPr>
              <w:t>万只鸡项目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彭楼养殖场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1993.03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十八里镇镇彭楼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</w:t>
            </w:r>
            <w:r>
              <w:rPr>
                <w:rFonts w:hAnsi="宋体" w:cs="宋体" w:hint="eastAsia"/>
                <w:kern w:val="0"/>
              </w:rPr>
              <w:t>万只鸡项目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红星养殖场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十八里镇大李庄村大王庄组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头猪项目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永顺养殖场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十八里镇七里庙村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2000</w:t>
            </w:r>
            <w:r>
              <w:rPr>
                <w:rFonts w:hAnsi="宋体" w:cs="宋体" w:hint="eastAsia"/>
                <w:kern w:val="0"/>
              </w:rPr>
              <w:t>头肉羊项目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鸿丰牧业养殖专业合作社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</w:t>
            </w:r>
            <w:r>
              <w:rPr>
                <w:rFonts w:hAnsi="宋体" w:cs="宋体" w:hint="eastAsia"/>
                <w:kern w:val="0"/>
              </w:rPr>
              <w:t>万只鸡项目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李申文养殖场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永城市新发养殖专业合作社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十八里镇彭楼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2000</w:t>
            </w:r>
            <w:r>
              <w:rPr>
                <w:rFonts w:hAnsi="宋体" w:cs="宋体" w:hint="eastAsia"/>
                <w:kern w:val="0"/>
              </w:rPr>
              <w:t>头羊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彭敬虎养殖场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十八里镇十八里村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三得养殖场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十八里镇郭李庄村官庄组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6000</w:t>
            </w:r>
            <w:r>
              <w:rPr>
                <w:rFonts w:hAnsi="宋体" w:cs="宋体" w:hint="eastAsia"/>
                <w:kern w:val="0"/>
              </w:rPr>
              <w:t>只肉羊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永城市万龙牧业有限公司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十八里镇十里庙李油坊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年产</w:t>
            </w:r>
            <w:r>
              <w:rPr>
                <w:kern w:val="0"/>
              </w:rPr>
              <w:t>2000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永城市新发养殖专业合作社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太丘镇后韩庄村程庄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700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传良养殖场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太丘镇齐阁村刘楼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1100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子亚生猪养殖场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太丘镇刘楼村孙竹园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600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旭杰养殖场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太丘镇万庙村洪阁组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800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裕丰养殖场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1996.08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1997.05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太丘镇洪石槽村蔡庄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1200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洪伟养殖场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太丘镇丁庄村丁庄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年出栏肉鸡</w:t>
            </w:r>
            <w:r>
              <w:rPr>
                <w:kern w:val="0"/>
              </w:rPr>
              <w:t>60000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三和牧业公司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太丘镇洪石槽村蔡土楼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年出栏肉鸡</w:t>
            </w:r>
            <w:r>
              <w:rPr>
                <w:kern w:val="0"/>
              </w:rPr>
              <w:t>60000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豫一禽业养殖合作社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太丘镇石庄村孟庙组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坤鹏养殖场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</w:t>
            </w:r>
            <w:r>
              <w:rPr>
                <w:rFonts w:hAnsi="宋体" w:cs="宋体" w:hint="eastAsia"/>
                <w:kern w:val="0"/>
              </w:rPr>
              <w:t>胡小厂村胡楼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胡小厂村养殖场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太丘镇齐阁村黄寨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700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纪贤养殖场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太丘镇齐阁村刘楼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振兴养殖场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太丘镇刘楼村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年存栏商品兔</w:t>
            </w:r>
            <w:r>
              <w:rPr>
                <w:kern w:val="0"/>
              </w:rPr>
              <w:t>4600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昌兴养殖有限公司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太丘镇石庄村孟庙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2100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天茂养殖场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年存栏蛋鸡</w:t>
            </w:r>
            <w:r>
              <w:rPr>
                <w:kern w:val="0"/>
              </w:rPr>
              <w:t>10000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蔡圣文养殖场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年存栏蛋鸡</w:t>
            </w:r>
            <w:r>
              <w:rPr>
                <w:kern w:val="0"/>
              </w:rPr>
              <w:t>10000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刘阿永养殖场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年存栏肉鸡</w:t>
            </w:r>
            <w:r>
              <w:rPr>
                <w:kern w:val="0"/>
              </w:rPr>
              <w:t>50000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崔福员养殖场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胡长启养殖场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太丘镇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年出栏鸭鹅</w:t>
            </w:r>
            <w:r>
              <w:rPr>
                <w:kern w:val="0"/>
              </w:rPr>
              <w:t>50000</w:t>
            </w:r>
            <w:r>
              <w:rPr>
                <w:rFonts w:hAnsi="宋体" w:cs="宋体" w:hint="eastAsia"/>
                <w:kern w:val="0"/>
              </w:rPr>
              <w:t>只</w:t>
            </w:r>
            <w:r>
              <w:rPr>
                <w:kern w:val="0"/>
              </w:rPr>
              <w:t xml:space="preserve"> </w:t>
            </w:r>
            <w:r>
              <w:rPr>
                <w:rFonts w:hAnsi="宋体" w:cs="宋体" w:hint="eastAsia"/>
                <w:kern w:val="0"/>
              </w:rPr>
              <w:t>猪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卫星农场养殖场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条河乡水库村油坊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2000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永城市条河乡金新祥养殖场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2002.09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2003.12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条河乡夏寺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620</w:t>
            </w:r>
            <w:r>
              <w:rPr>
                <w:rFonts w:hAnsi="宋体" w:cs="宋体" w:hint="eastAsia"/>
                <w:kern w:val="0"/>
              </w:rPr>
              <w:t>头猪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永城市顺达牧业有限公司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2003.6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2003.10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王集镇李沟村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10</w:t>
            </w:r>
            <w:r>
              <w:rPr>
                <w:rFonts w:hAnsi="宋体" w:cs="宋体" w:hint="eastAsia"/>
                <w:kern w:val="0"/>
              </w:rPr>
              <w:t>万只肉鸭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永城市大王集乡李沟村养殖场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停止运行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王集镇刘老家村大刘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刘辉养殖场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王集镇刘老家村常庄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文龙养殖场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王集镇闫庄村李双楼组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17000</w:t>
            </w:r>
            <w:r>
              <w:rPr>
                <w:rFonts w:hAnsi="宋体" w:cs="宋体" w:hint="eastAsia"/>
                <w:kern w:val="0"/>
              </w:rPr>
              <w:t>只蛋鸡鸭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滕顺养鸡场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1998.09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1999.02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王集镇凡营村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年出栏生猪</w:t>
            </w:r>
            <w:r>
              <w:rPr>
                <w:kern w:val="0"/>
              </w:rPr>
              <w:t>800</w:t>
            </w:r>
            <w:r>
              <w:rPr>
                <w:rFonts w:hAnsi="宋体" w:cs="宋体" w:hint="eastAsia"/>
                <w:kern w:val="0"/>
              </w:rPr>
              <w:t>头、存栏散养蛋鸡</w:t>
            </w:r>
            <w:r>
              <w:rPr>
                <w:kern w:val="0"/>
              </w:rPr>
              <w:t>1</w:t>
            </w:r>
            <w:r>
              <w:rPr>
                <w:rFonts w:hAnsi="宋体" w:cs="宋体" w:hint="eastAsia"/>
                <w:kern w:val="0"/>
              </w:rPr>
              <w:t>万只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今迈家庭农场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2014.06</w:t>
            </w:r>
            <w:r>
              <w:rPr>
                <w:rFonts w:hAnsi="宋体" w:cs="宋体" w:hint="eastAsia"/>
                <w:kern w:val="0"/>
              </w:rPr>
              <w:t>月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王集镇闫庄村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12000</w:t>
            </w:r>
            <w:r>
              <w:rPr>
                <w:rFonts w:hAnsi="宋体" w:cs="宋体" w:hint="eastAsia"/>
                <w:kern w:val="0"/>
              </w:rPr>
              <w:t>只蛋鸭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枫涵养殖场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黄口乡田庄村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年出栏肉鸡</w:t>
            </w:r>
            <w:r>
              <w:rPr>
                <w:kern w:val="0"/>
              </w:rPr>
              <w:t>11000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蓝天牧业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黄口乡胡庄村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年产鸡胚蛋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万枚、年产栏</w:t>
            </w:r>
            <w:r>
              <w:rPr>
                <w:kern w:val="0"/>
              </w:rPr>
              <w:t>19000</w:t>
            </w:r>
            <w:r>
              <w:rPr>
                <w:rFonts w:hAnsi="宋体" w:cs="宋体" w:hint="eastAsia"/>
                <w:kern w:val="0"/>
              </w:rPr>
              <w:t>只蛋鸡养殖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朝天歌农牧有限公司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黄口乡大寨村小丁楼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800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丁汉文养殖场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黄口乡赵楼村姜庄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年存栏蛋鸡</w:t>
            </w:r>
            <w:r>
              <w:rPr>
                <w:kern w:val="0"/>
              </w:rPr>
              <w:t>10000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韩战战养殖场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黄口乡赵楼村姜庄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姜必友养殖场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黄口乡成庄村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1000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卢丹丹养殖场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黄口乡阎王庄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周广理养猪场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黄口乡闫庄村高桥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田茂才养猪场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黄口乡付王庄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年出栏肉鸡</w:t>
            </w:r>
            <w:r>
              <w:rPr>
                <w:kern w:val="0"/>
              </w:rPr>
              <w:t>50000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王兴杰养殖场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黄口乡曹楼村马楼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年产梅花鹿</w:t>
            </w:r>
            <w:r>
              <w:rPr>
                <w:kern w:val="0"/>
              </w:rPr>
              <w:t>200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特森养殖场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蒋口镇刘集村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1500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富强养殖场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蒋口镇蒋北村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年存栏蛋鸡</w:t>
            </w:r>
            <w:r>
              <w:rPr>
                <w:kern w:val="0"/>
              </w:rPr>
              <w:t>10000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蒋祥养殖场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1993.08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1993.10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蒋口镇蒋北村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年存栏蛋鸡</w:t>
            </w:r>
            <w:r>
              <w:rPr>
                <w:kern w:val="0"/>
              </w:rPr>
              <w:t>10001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蒋飞养殖场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1993.04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1993.06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蒋口镇蒋北村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年存栏蛋鸡</w:t>
            </w:r>
            <w:r>
              <w:rPr>
                <w:kern w:val="0"/>
              </w:rPr>
              <w:t>10002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蒋海民养殖场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1996.09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1996.12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蒋口镇张梨园村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年出栏肉牛</w:t>
            </w:r>
            <w:r>
              <w:rPr>
                <w:kern w:val="0"/>
              </w:rPr>
              <w:t>100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蓝天养殖场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1994.08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1994.11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蒋口镇常湾村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年出栏肉鹅</w:t>
            </w:r>
            <w:r>
              <w:rPr>
                <w:kern w:val="0"/>
              </w:rPr>
              <w:t>60000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常湾肉鹅养殖场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1990.06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1990.08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蒋口镇后板桥村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年出栏肉鸭</w:t>
            </w:r>
            <w:r>
              <w:rPr>
                <w:kern w:val="0"/>
              </w:rPr>
              <w:t>96000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宏旺达养殖有限公司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蒋口镇北李楼村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年出栏肉鸭</w:t>
            </w:r>
            <w:r>
              <w:rPr>
                <w:kern w:val="0"/>
              </w:rPr>
              <w:t>60000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北李楼养殖场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蒋口镇北李楼村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年出栏蛋鸭</w:t>
            </w:r>
            <w:r>
              <w:rPr>
                <w:kern w:val="0"/>
              </w:rPr>
              <w:t>10000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北李楼养殖场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1990.08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蒋口镇北李庄村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年出栏生猪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夏文涛养殖场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蒋口镇蒋口村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年出栏生猪</w:t>
            </w:r>
            <w:r>
              <w:rPr>
                <w:kern w:val="0"/>
              </w:rPr>
              <w:t>700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庞茂友民康养殖场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蒋口镇四口楼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年出栏生猪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谭威立养殖场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蒋口镇凡集村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年出栏生猪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徐希峰养殖场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2002.07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2002.10</w:t>
            </w:r>
            <w:r>
              <w:rPr>
                <w:rFonts w:hAnsi="宋体" w:cs="宋体" w:hint="eastAsia"/>
                <w:kern w:val="0"/>
              </w:rPr>
              <w:t>月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蒋口镇凡集村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年出栏生猪</w:t>
            </w:r>
            <w:r>
              <w:rPr>
                <w:kern w:val="0"/>
              </w:rPr>
              <w:t>501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李建勋养殖场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蒋口镇蒋北村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年出栏生猪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蒋靖全养殖场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蒋口镇张菜园村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年出栏肉牛</w:t>
            </w:r>
            <w:r>
              <w:rPr>
                <w:kern w:val="0"/>
              </w:rPr>
              <w:t>100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胜强养殖场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蒋口镇王庄村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年出栏肉羊</w:t>
            </w:r>
            <w:r>
              <w:rPr>
                <w:kern w:val="0"/>
              </w:rPr>
              <w:t>5000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永祥牧业有限公司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蒋口镇西李楼村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年出栏肉牛</w:t>
            </w:r>
            <w:r>
              <w:rPr>
                <w:kern w:val="0"/>
              </w:rPr>
              <w:t>200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贺源养殖场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蒋口镇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年出栏生猪</w:t>
            </w:r>
            <w:r>
              <w:rPr>
                <w:kern w:val="0"/>
              </w:rPr>
              <w:t>1100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雪云养殖场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李寨镇陈庄组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众鑫养猪场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李寨镇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年出栏蛋鸡</w:t>
            </w:r>
            <w:r>
              <w:rPr>
                <w:kern w:val="0"/>
              </w:rPr>
              <w:t>10000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召清蛋鸡养殖场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李寨镇苏暗楼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年出栏羊</w:t>
            </w:r>
            <w:r>
              <w:rPr>
                <w:kern w:val="0"/>
              </w:rPr>
              <w:t>3000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河南盈东农牧业公司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刘河镇訾楼村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3000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永鑫养殖专业合作社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刘河镇郭洼村郭东组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900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帅帅养猪场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刘河镇秦竹园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800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秦怀录养猪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2002.06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刘河镇窦官坑三土楼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900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傲然养猪场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1999.04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刘河镇窦官坑三土楼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1000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远大养猪场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1999.04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刘河镇窦官坑三土楼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800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富兴养殖场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刘河镇王浅庄庙庄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1000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顺发养猪场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刘河镇李庄村曹楼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3000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根森养殖场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刘河镇棘古洞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800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棘亚洲猪场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1999.04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1999.12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刘河镇刘小窑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800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毛联合养殖场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刘河镇郭洼村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年存栏蛋鸡</w:t>
            </w:r>
            <w:r>
              <w:rPr>
                <w:kern w:val="0"/>
              </w:rPr>
              <w:t>15000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韩世光养鸡场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刘河镇周庄村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年存栏蛋鸡</w:t>
            </w:r>
            <w:r>
              <w:rPr>
                <w:kern w:val="0"/>
              </w:rPr>
              <w:t>10000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秦家强养鸡场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刘河镇訾楼村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年出栏肉牛</w:t>
            </w:r>
            <w:r>
              <w:rPr>
                <w:kern w:val="0"/>
              </w:rPr>
              <w:t>200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商丘科润生物工程有限责任公司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2003.04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刘河镇李庄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年出栏商品猪</w:t>
            </w:r>
            <w:r>
              <w:t>3010</w:t>
            </w:r>
            <w:r>
              <w:rPr>
                <w:rFonts w:hAnsi="宋体" w:cs="宋体" w:hint="eastAsia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刘河镇曹林养猪场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卧龙镇潘楼村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3000</w:t>
            </w:r>
            <w:r>
              <w:rPr>
                <w:rFonts w:hAnsi="宋体" w:cs="宋体" w:hint="eastAsia"/>
                <w:kern w:val="0"/>
              </w:rPr>
              <w:t>只种羊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亚磊养殖有限公司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卧龙镇魏桥村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年存栏蛋鸡</w:t>
            </w:r>
            <w:r>
              <w:rPr>
                <w:kern w:val="0"/>
              </w:rPr>
              <w:t>11000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龙兴养殖场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新桥乡荣庄村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3000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创新牧业有限公司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新桥乡新桥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1200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兴锋养殖场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新桥乡曹桥村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1600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永城市顺利养殖场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新桥乡马庄村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1200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忠诚养殖场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新桥乡张寨村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年出栏山羊</w:t>
            </w:r>
            <w:r>
              <w:rPr>
                <w:kern w:val="0"/>
              </w:rPr>
              <w:t>3000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永强养殖场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新桥乡张桥村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1200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富强养殖场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新桥乡新桥村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1000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大海养殖场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新桥乡刘营村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1000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华顺养殖场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新桥乡新桥村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1000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银发养殖场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新桥乡曹桥村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560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宏发养殖场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新桥乡甘城村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年存栏肉鸭</w:t>
            </w:r>
            <w:r>
              <w:rPr>
                <w:kern w:val="0"/>
              </w:rPr>
              <w:t>90000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顺祥养殖专业合作社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新桥乡新桥村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3000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鑫鑫养殖场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新桥乡马庄村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650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军民养殖场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新桥乡秦庄村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年出栏肉鸡</w:t>
            </w:r>
            <w:r>
              <w:rPr>
                <w:kern w:val="0"/>
              </w:rPr>
              <w:t>60000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五强养殖场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新桥乡江庄村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年出栏种鸡</w:t>
            </w:r>
            <w:r>
              <w:rPr>
                <w:kern w:val="0"/>
              </w:rPr>
              <w:t>12000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刘强养殖场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新桥乡江庄村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玉民养殖场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trHeight w:val="737"/>
        </w:trPr>
        <w:tc>
          <w:tcPr>
            <w:tcW w:w="647" w:type="dxa"/>
            <w:gridSpan w:val="2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新桥乡秦庄村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年出栏肉鸡</w:t>
            </w:r>
            <w:r>
              <w:rPr>
                <w:kern w:val="0"/>
              </w:rPr>
              <w:t>70000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少锋养殖场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新桥乡秦庄村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年出栏蛋鸭</w:t>
            </w:r>
            <w:r>
              <w:rPr>
                <w:kern w:val="0"/>
              </w:rPr>
              <w:t>20000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李志刚家庭农场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新桥乡秦庄村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曙光养殖场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新桥乡新桥村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兴发养殖场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新桥乡新桥村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新兴养殖场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新桥乡新桥村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文昊养殖场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新桥乡张寨村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松领养殖场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新桥乡刘营村贾庄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2000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永城市新桥乡明珠牧业有限公司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新桥乡秦庄村新桥组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年出栏生猪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永城市牧源养殖专业合作社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薛湖镇单河村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1500</w:t>
            </w:r>
            <w:r>
              <w:rPr>
                <w:rFonts w:hAnsi="宋体" w:cs="宋体" w:hint="eastAsia"/>
                <w:kern w:val="0"/>
              </w:rPr>
              <w:t>只肉羊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永城市中信养殖专业合作社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薛湖镇闫庄村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1500</w:t>
            </w:r>
            <w:r>
              <w:rPr>
                <w:rFonts w:hAnsi="宋体" w:cs="宋体" w:hint="eastAsia"/>
                <w:kern w:val="0"/>
              </w:rPr>
              <w:t>只肉羊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永城市中亚养殖合作社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薛湖镇韩桥南</w:t>
            </w:r>
            <w:r>
              <w:t>100</w:t>
            </w:r>
            <w:r>
              <w:rPr>
                <w:rFonts w:hAnsi="宋体" w:cs="宋体" w:hint="eastAsia"/>
              </w:rPr>
              <w:t>米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2000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永城市恒源养猪场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薛湖镇洪平庄村李庄组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1000</w:t>
            </w:r>
            <w:r>
              <w:rPr>
                <w:rFonts w:hAnsi="宋体" w:cs="宋体" w:hint="eastAsia"/>
                <w:kern w:val="0"/>
              </w:rPr>
              <w:t>只肉羊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永城市玉新养殖专业合作社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薛湖镇黄营村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3600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河南世强牧业有限公司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薛湖镇董阁村官庄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年出栏蛋鸡</w:t>
            </w:r>
            <w:r>
              <w:rPr>
                <w:kern w:val="0"/>
              </w:rPr>
              <w:t>22000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宏展养殖场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薛湖镇董阁村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鸿运养殖场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薛湖镇郭长庄村西组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长征养殖场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薛湖镇张大庄组东组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张成民养殖场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薛湖镇康庙村左庄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700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康达养殖场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薛湖镇黄营村郑集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年出栏蛋鸡</w:t>
            </w:r>
            <w:r>
              <w:rPr>
                <w:kern w:val="0"/>
              </w:rPr>
              <w:t>22000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鸿顺发畜牧养殖有限公司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薛湖镇付楼村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顺发养殖场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</w:t>
            </w:r>
            <w:r>
              <w:rPr>
                <w:rFonts w:hAnsi="宋体" w:cs="宋体" w:hint="eastAsia"/>
                <w:kern w:val="0"/>
              </w:rPr>
              <w:t>付楼村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李万忠养殖场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</w:t>
            </w:r>
            <w:r>
              <w:rPr>
                <w:rFonts w:hAnsi="宋体" w:cs="宋体" w:hint="eastAsia"/>
                <w:kern w:val="0"/>
              </w:rPr>
              <w:t>付楼村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高传华养猪场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</w:t>
            </w:r>
            <w:r>
              <w:rPr>
                <w:rFonts w:hAnsi="宋体" w:cs="宋体" w:hint="eastAsia"/>
                <w:kern w:val="0"/>
              </w:rPr>
              <w:t>付楼村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付春华养猪场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</w:t>
            </w:r>
            <w:r>
              <w:rPr>
                <w:rFonts w:hAnsi="宋体" w:cs="宋体" w:hint="eastAsia"/>
                <w:kern w:val="0"/>
              </w:rPr>
              <w:t>付楼村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聂士海养猪场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</w:t>
            </w:r>
            <w:r>
              <w:rPr>
                <w:rFonts w:hAnsi="宋体" w:cs="宋体" w:hint="eastAsia"/>
                <w:kern w:val="0"/>
              </w:rPr>
              <w:t>刘寨庙村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四合养猪场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</w:t>
            </w:r>
            <w:r>
              <w:rPr>
                <w:rFonts w:hAnsi="宋体" w:cs="宋体" w:hint="eastAsia"/>
                <w:kern w:val="0"/>
              </w:rPr>
              <w:t>王桥村聂奶庙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恒发养猪场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</w:t>
            </w:r>
            <w:r>
              <w:rPr>
                <w:rFonts w:hAnsi="宋体" w:cs="宋体" w:hint="eastAsia"/>
                <w:kern w:val="0"/>
              </w:rPr>
              <w:t>刘家庙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刘东星养猪场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</w:t>
            </w:r>
            <w:r>
              <w:rPr>
                <w:rFonts w:hAnsi="宋体" w:cs="宋体" w:hint="eastAsia"/>
                <w:kern w:val="0"/>
              </w:rPr>
              <w:t>薛南村裴寿村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刘连英养猪场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</w:t>
            </w:r>
            <w:r>
              <w:rPr>
                <w:rFonts w:hAnsi="宋体" w:cs="宋体" w:hint="eastAsia"/>
                <w:kern w:val="0"/>
              </w:rPr>
              <w:t>练楼村东北角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550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徐忠华养殖场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薛湖镇聂寨村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</w:t>
            </w:r>
            <w:r>
              <w:rPr>
                <w:kern w:val="0"/>
              </w:rPr>
              <w:t>1</w:t>
            </w:r>
            <w:r>
              <w:rPr>
                <w:rFonts w:hAnsi="宋体" w:cs="宋体" w:hint="eastAsia"/>
                <w:kern w:val="0"/>
              </w:rPr>
              <w:t>万只蛋鸡项目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聂连起养殖场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薛湖镇付楼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郭元春猪场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薛湖镇程大庄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方圆猪场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2003.08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薛湖镇聂四楼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刘平义猪场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演集镇代王楼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年出栏肉鸡</w:t>
            </w:r>
            <w:r>
              <w:rPr>
                <w:kern w:val="0"/>
              </w:rPr>
              <w:t>10000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万豪养殖场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演集镇代王楼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年出栏肉猪</w:t>
            </w:r>
            <w:r>
              <w:rPr>
                <w:kern w:val="0"/>
              </w:rPr>
              <w:t>650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牧康养殖场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演集镇代王楼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年出栏土鸡</w:t>
            </w:r>
            <w:r>
              <w:rPr>
                <w:kern w:val="0"/>
              </w:rPr>
              <w:t>12000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欣欣禽业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演集镇原五处院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1801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五处养殖场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1995.08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1995.10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演集镇李楼村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年存栏蛋鸡</w:t>
            </w:r>
            <w:r>
              <w:rPr>
                <w:kern w:val="0"/>
              </w:rPr>
              <w:t>10000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兆诚禽业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演集镇李楼村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700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演集镇李楼村养殖协会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2004.06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演集镇谢楼村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年存栏肉鸽</w:t>
            </w:r>
            <w:r>
              <w:rPr>
                <w:kern w:val="0"/>
              </w:rPr>
              <w:t>10000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谢楼村养鸽场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演集镇韩寨村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年出栏野鸡</w:t>
            </w:r>
            <w:r>
              <w:rPr>
                <w:kern w:val="0"/>
              </w:rPr>
              <w:t>5000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韩寨村养殖场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演集镇李林村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年出栏肉鸡</w:t>
            </w:r>
            <w:r>
              <w:rPr>
                <w:kern w:val="0"/>
              </w:rPr>
              <w:t>10007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李林村养牛场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演集镇刘楼村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鑫峰养殖场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演集镇梁油坊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年出栏土鸡</w:t>
            </w:r>
            <w:r>
              <w:rPr>
                <w:kern w:val="0"/>
              </w:rPr>
              <w:t>100000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永柴养殖专业合作社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演集镇曹楼村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年出栏商品兔</w:t>
            </w:r>
            <w:r>
              <w:rPr>
                <w:kern w:val="0"/>
              </w:rPr>
              <w:t>27000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天源兔业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酇城镇丁桥村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3000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五牛牧业发展有限公司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酇城镇丁桥村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年出栏</w:t>
            </w:r>
            <w:r>
              <w:t>30000</w:t>
            </w:r>
            <w:r>
              <w:rPr>
                <w:rFonts w:hAnsi="宋体" w:cs="宋体" w:hint="eastAsia"/>
              </w:rPr>
              <w:t>只肉鸡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丁延岭养鸡场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酇城镇曹庄村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新田养猪场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酇城镇宋庄村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玉振养猪场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酇城镇乔集村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孙科养猪场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酇城镇孙中楼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陈文军养猪场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酇城镇夏三楼村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文坡养猪场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酇城镇马六村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肖尚养猪场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2002.07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酇城镇宋庄村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年出栏商品鸡</w:t>
            </w:r>
            <w:r>
              <w:rPr>
                <w:kern w:val="0"/>
              </w:rPr>
              <w:t>3000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小波养鸡场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酇城镇鞠庄村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年出栏商品鸡</w:t>
            </w:r>
            <w:r>
              <w:rPr>
                <w:kern w:val="0"/>
              </w:rPr>
              <w:t>6000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王郁养殖场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酂阳镇张线庄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年出栏肉牛</w:t>
            </w:r>
            <w:r>
              <w:rPr>
                <w:kern w:val="0"/>
              </w:rPr>
              <w:t>180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康康养牛场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酂阳镇母各村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年出栏肉牛</w:t>
            </w:r>
            <w:r>
              <w:rPr>
                <w:kern w:val="0"/>
              </w:rPr>
              <w:t>150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传亮养牛场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酂阳镇酂北村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900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富源养殖场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1999.05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酂阳镇翟楼村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1060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庄建华养殖场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酂阳镇宋庄村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580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苏贵平养殖场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酂阳镇宋庄村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510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凯凯养殖场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酂阳镇宋庄村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苏向阳养殖场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酂阳镇酂西村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570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鑫奥养殖场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200.910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酂阳镇杨庄村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年出栏肉鸡</w:t>
            </w:r>
            <w:r>
              <w:rPr>
                <w:kern w:val="0"/>
              </w:rPr>
              <w:t>100000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益农牧业有限公司种禽场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酂阳镇宋庄村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学山养殖场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酂阳镇陈牌坊村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年出栏肉鸡</w:t>
            </w:r>
            <w:r>
              <w:rPr>
                <w:kern w:val="0"/>
              </w:rPr>
              <w:t>50000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陈运其养殖场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酂阳镇陈牌坊村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年出栏肉鸡</w:t>
            </w:r>
            <w:r>
              <w:rPr>
                <w:kern w:val="0"/>
              </w:rPr>
              <w:t>50000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陈连华养殖场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酂阳镇陈牌坊村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年出栏肉鸡</w:t>
            </w:r>
            <w:r>
              <w:rPr>
                <w:kern w:val="0"/>
              </w:rPr>
              <w:t>50000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陈兴华养殖场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酂阳镇宋庄村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苏伟养殖场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酂阳镇翟楼村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1500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开硕养殖场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酂阳镇宋庄村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苏龙养殖场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1999.07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2000.03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酂阳镇宋庄村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程力银养殖场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2015.01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2015.01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酂阳镇桥楼村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年出栏</w:t>
            </w:r>
            <w:r>
              <w:t>50000</w:t>
            </w:r>
            <w:r>
              <w:rPr>
                <w:rFonts w:hAnsi="宋体" w:cs="宋体" w:hint="eastAsia"/>
              </w:rPr>
              <w:t>只肉鸡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得发养殖场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2013.08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2013.12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酂阳镇杨庄村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银领养殖场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2014.09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2015.02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酂阳镇杨庄村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年出栏</w:t>
            </w:r>
            <w:r>
              <w:t>15</w:t>
            </w:r>
            <w:r>
              <w:rPr>
                <w:rFonts w:hAnsi="宋体" w:cs="宋体" w:hint="eastAsia"/>
              </w:rPr>
              <w:t>万只鸡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恒圣养殖场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2014.10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2015.01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酂阳镇牌坊村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年出栏</w:t>
            </w:r>
            <w:r>
              <w:t>5</w:t>
            </w:r>
            <w:r>
              <w:rPr>
                <w:rFonts w:hAnsi="宋体" w:cs="宋体" w:hint="eastAsia"/>
              </w:rPr>
              <w:t>万只鸡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陈红卫养殖场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2011.06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2011.09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酂阳镇六湾村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曹世平养殖场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2010.10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酂阳镇酇西村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母祥云养殖场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209.02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2009.06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酂阳镇崔庄村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崔庆玲养殖场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2011.05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2011.07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酂阳镇崔庄村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700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山峰养殖场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2012.09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酂阳镇练楼村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练明坤养殖场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2010.05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kern w:val="0"/>
              </w:rPr>
              <w:t>2010.10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茴村镇汪庄村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</w:t>
            </w:r>
            <w:r>
              <w:rPr>
                <w:kern w:val="0"/>
              </w:rPr>
              <w:t>8</w:t>
            </w:r>
            <w:r>
              <w:rPr>
                <w:rFonts w:hAnsi="宋体" w:cs="宋体" w:hint="eastAsia"/>
                <w:kern w:val="0"/>
              </w:rPr>
              <w:t>万只肉鸭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永城市百和园养殖专业合作社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茴村镇吕店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年出栏成品白羽肉鸡</w:t>
            </w:r>
            <w:r>
              <w:rPr>
                <w:kern w:val="0"/>
              </w:rPr>
              <w:t>540000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永城市嘉农养殖场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茴村镇李楼村蒯庄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年出栏山羊</w:t>
            </w:r>
            <w:r>
              <w:rPr>
                <w:kern w:val="0"/>
              </w:rPr>
              <w:t>480</w:t>
            </w:r>
            <w:r>
              <w:rPr>
                <w:rFonts w:hAnsi="宋体"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永城市益民养殖专业合作社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茴村镇刘园村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2000</w:t>
            </w:r>
            <w:r>
              <w:rPr>
                <w:rFonts w:hAnsi="宋体" w:cs="宋体" w:hint="eastAsia"/>
                <w:kern w:val="0"/>
              </w:rPr>
              <w:t>头山羊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永城市鼎恒畜禽养殖有限公司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茴村镇汪庄村张庄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12000</w:t>
            </w:r>
            <w:r>
              <w:rPr>
                <w:rFonts w:hAnsi="宋体" w:cs="宋体" w:hint="eastAsia"/>
                <w:kern w:val="0"/>
              </w:rPr>
              <w:t>只肉鸭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邵华养殖厂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茴村镇南街村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胜利养殖厂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茴村镇谭桥村刘庄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</w:t>
            </w:r>
            <w:r>
              <w:rPr>
                <w:kern w:val="0"/>
              </w:rPr>
              <w:t>10000</w:t>
            </w:r>
            <w:r>
              <w:rPr>
                <w:rFonts w:hAnsi="宋体" w:cs="宋体" w:hint="eastAsia"/>
                <w:kern w:val="0"/>
              </w:rPr>
              <w:t>只蛋鸡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怀敏养殖厂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201.312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茴村镇谭桥村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</w:t>
            </w:r>
            <w:r>
              <w:rPr>
                <w:kern w:val="0"/>
              </w:rPr>
              <w:t>10000</w:t>
            </w:r>
            <w:r>
              <w:rPr>
                <w:rFonts w:hAnsi="宋体" w:cs="宋体" w:hint="eastAsia"/>
                <w:kern w:val="0"/>
              </w:rPr>
              <w:t>只蛋鸡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士永养殖厂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茴村镇苗庄村张楼组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870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侨友养猪厂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茴村镇韩楼村后韩楼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550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清侠养猪厂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茴村镇石桥村刘庄村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</w:t>
            </w:r>
            <w:r>
              <w:rPr>
                <w:kern w:val="0"/>
              </w:rPr>
              <w:t>16000</w:t>
            </w:r>
            <w:r>
              <w:rPr>
                <w:rFonts w:hAnsi="宋体" w:cs="宋体" w:hint="eastAsia"/>
                <w:kern w:val="0"/>
              </w:rPr>
              <w:t>只蛋鸡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新华养鸡厂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茴村镇代庄村郭大楼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</w:t>
            </w:r>
            <w:r>
              <w:rPr>
                <w:kern w:val="0"/>
              </w:rPr>
              <w:t>3</w:t>
            </w:r>
            <w:r>
              <w:rPr>
                <w:rFonts w:hAnsi="宋体" w:cs="宋体" w:hint="eastAsia"/>
                <w:kern w:val="0"/>
              </w:rPr>
              <w:t>万只肉鸡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张彦军养鸡厂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茴村镇代庄村郭大楼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</w:t>
            </w:r>
            <w:r>
              <w:rPr>
                <w:kern w:val="0"/>
              </w:rPr>
              <w:t>2</w:t>
            </w:r>
            <w:r>
              <w:rPr>
                <w:rFonts w:hAnsi="宋体" w:cs="宋体" w:hint="eastAsia"/>
                <w:kern w:val="0"/>
              </w:rPr>
              <w:t>万只蛋鸡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郭文学养殖厂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茴村镇刘营村刘营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</w:t>
            </w:r>
            <w:r>
              <w:rPr>
                <w:kern w:val="0"/>
              </w:rPr>
              <w:t>13000</w:t>
            </w:r>
            <w:r>
              <w:rPr>
                <w:rFonts w:hAnsi="宋体" w:cs="宋体" w:hint="eastAsia"/>
                <w:kern w:val="0"/>
              </w:rPr>
              <w:t>只蛋鸡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梁洪山养殖厂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茴村镇杨套楼村张寨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</w:t>
            </w:r>
            <w:r>
              <w:rPr>
                <w:kern w:val="0"/>
              </w:rPr>
              <w:t>11000</w:t>
            </w:r>
            <w:r>
              <w:rPr>
                <w:rFonts w:hAnsi="宋体" w:cs="宋体" w:hint="eastAsia"/>
                <w:kern w:val="0"/>
              </w:rPr>
              <w:t>只蛋鸡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张启养殖厂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茴村镇杨套楼村张寨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</w:t>
            </w:r>
            <w:r>
              <w:rPr>
                <w:kern w:val="0"/>
              </w:rPr>
              <w:t>10500</w:t>
            </w:r>
            <w:r>
              <w:rPr>
                <w:rFonts w:hAnsi="宋体" w:cs="宋体" w:hint="eastAsia"/>
                <w:kern w:val="0"/>
              </w:rPr>
              <w:t>只蛋鸡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张文礼养殖厂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茴村镇盛营村盛营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800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陈思政养殖厂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茴村镇老闫楼村丁庄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年存栏</w:t>
            </w:r>
            <w:r>
              <w:rPr>
                <w:kern w:val="0"/>
              </w:rPr>
              <w:t>10000</w:t>
            </w:r>
            <w:r>
              <w:rPr>
                <w:rFonts w:hAnsi="宋体" w:cs="宋体" w:hint="eastAsia"/>
                <w:kern w:val="0"/>
              </w:rPr>
              <w:t>只肉鸡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兴旺养殖厂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茴村镇邓庄村彭楼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600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富民养猪厂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茴村镇邓庄村唐楼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1000</w:t>
            </w:r>
            <w:r>
              <w:rPr>
                <w:rFonts w:hAnsi="宋体"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利民养殖厂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hAnsi="宋体" w:cs="宋体" w:hint="eastAsia"/>
              </w:rPr>
              <w:t>茴村镇邓庄村邓庄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Ansi="宋体" w:cs="宋体" w:hint="eastAsia"/>
                <w:kern w:val="0"/>
              </w:rPr>
              <w:t>年出栏</w:t>
            </w:r>
            <w:r>
              <w:rPr>
                <w:kern w:val="0"/>
              </w:rPr>
              <w:t>580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富强养殖厂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茴村镇老闫楼丁庄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900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飞宏养殖厂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茴村镇吕店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只肉鸡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李永祥养殖厂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茴村镇翟庄村前翟庄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神力养猪场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201.018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茴村镇老闫楼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书英养猪场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茴村镇代庄村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26</w:t>
            </w:r>
            <w:r>
              <w:rPr>
                <w:rFonts w:cs="宋体" w:hint="eastAsia"/>
                <w:kern w:val="0"/>
              </w:rPr>
              <w:t>万肉鸡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永一养殖合作社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茴村镇苗庄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年出栏</w:t>
            </w:r>
            <w:r>
              <w:t>1000</w:t>
            </w:r>
            <w:r>
              <w:rPr>
                <w:rFonts w:cs="宋体" w:hint="eastAsia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亿客隆养殖场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2004.06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马桥镇陈湾村陈湾组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万友养猪场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马桥镇陈湾村陈湾组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陈松华养猪场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马桥镇马南村三组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900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焦平安养殖场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马桥镇郭庄村郭庄组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800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李奎养猪场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马桥镇陈庄组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200</w:t>
            </w:r>
            <w:r>
              <w:rPr>
                <w:rFonts w:cs="宋体" w:hint="eastAsia"/>
                <w:kern w:val="0"/>
              </w:rPr>
              <w:t>头牛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李华永养牛场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马桥镇大苏庄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2500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永城市绿保牧业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马桥镇常集村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年出栏</w:t>
            </w:r>
            <w:r>
              <w:t>2000</w:t>
            </w:r>
            <w:r>
              <w:rPr>
                <w:rFonts w:cs="宋体" w:hint="eastAsia"/>
              </w:rPr>
              <w:t>头商品猪、</w:t>
            </w:r>
            <w:r>
              <w:t>2</w:t>
            </w:r>
            <w:r>
              <w:rPr>
                <w:rFonts w:cs="宋体" w:hint="eastAsia"/>
              </w:rPr>
              <w:t>万尾鱼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永城市东泽农业科技有限公司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t>2013.02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t>2013.05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龙岗镇孔湾村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670</w:t>
            </w:r>
            <w:r>
              <w:rPr>
                <w:rFonts w:cs="宋体" w:hint="eastAsia"/>
                <w:kern w:val="0"/>
              </w:rPr>
              <w:t>头猪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德才养殖专业合作社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龙岗镇孔湾村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620</w:t>
            </w:r>
            <w:r>
              <w:rPr>
                <w:rFonts w:cs="宋体" w:hint="eastAsia"/>
                <w:kern w:val="0"/>
              </w:rPr>
              <w:t>头猪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龙港镇自发强大养殖场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龙岗镇张集村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700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张海三养殖场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龙岗镇孙楼村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彭叶超养殖场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龙岗镇米庄村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1000</w:t>
            </w:r>
            <w:r>
              <w:rPr>
                <w:rFonts w:cs="宋体" w:hint="eastAsia"/>
                <w:kern w:val="0"/>
              </w:rPr>
              <w:t>只肉羊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永城市翰谦养殖专业合作社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龙岗镇白元村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560</w:t>
            </w:r>
            <w:r>
              <w:rPr>
                <w:rFonts w:cs="宋体" w:hint="eastAsia"/>
                <w:kern w:val="0"/>
              </w:rPr>
              <w:t>头肉牛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永城市彭帅养殖场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龙岗镇孙楼村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孙书贤养猪场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龙岗镇孙楼村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520</w:t>
            </w:r>
            <w:r>
              <w:rPr>
                <w:rFonts w:cs="宋体" w:hint="eastAsia"/>
                <w:kern w:val="0"/>
              </w:rPr>
              <w:t>头猪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孙文祥养殖场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龙岗镇孙楼村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510</w:t>
            </w:r>
            <w:r>
              <w:rPr>
                <w:rFonts w:cs="宋体" w:hint="eastAsia"/>
                <w:kern w:val="0"/>
              </w:rPr>
              <w:t>头猪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孙书过养殖场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201.028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龙岗镇白元村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550</w:t>
            </w:r>
            <w:r>
              <w:rPr>
                <w:rFonts w:cs="宋体" w:hint="eastAsia"/>
                <w:kern w:val="0"/>
              </w:rPr>
              <w:t>头猪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彭冰冰养殖场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201.026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龙岗镇唐庄村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2.2</w:t>
            </w:r>
            <w:r>
              <w:rPr>
                <w:rFonts w:cs="宋体" w:hint="eastAsia"/>
                <w:kern w:val="0"/>
              </w:rPr>
              <w:t>万只蛋鸡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马金云养鸡场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20106.0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龙岗镇唐庄村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2.2</w:t>
            </w:r>
            <w:r>
              <w:rPr>
                <w:rFonts w:cs="宋体" w:hint="eastAsia"/>
                <w:kern w:val="0"/>
              </w:rPr>
              <w:t>万只蛋鸡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马金胜养鸡场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龙岗镇唐庄村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2.2</w:t>
            </w:r>
            <w:r>
              <w:rPr>
                <w:rFonts w:cs="宋体" w:hint="eastAsia"/>
                <w:kern w:val="0"/>
              </w:rPr>
              <w:t>万只蛋鸡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马金华养鸡场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马牧镇西董楼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1500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马牧镇恒健养猪场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马牧镇程阁村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1200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程各村王庄兴旺养殖基地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2004.06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2004.08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马牧镇程各村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1000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张振业养殖场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马牧镇程各村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1400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永城市建房养殖场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2004.04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2004.07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马牧镇程各村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700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张开封程各村养殖场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马牧镇丁大庄村冯庄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600</w:t>
            </w:r>
            <w:r>
              <w:rPr>
                <w:rFonts w:cs="宋体" w:hint="eastAsia"/>
                <w:kern w:val="0"/>
              </w:rPr>
              <w:t>只商品猪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冯健养殖场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1998.05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马牧镇桑李庄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800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传海养殖场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马牧镇桑李庄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60000</w:t>
            </w:r>
            <w:r>
              <w:rPr>
                <w:rFonts w:cs="宋体" w:hint="eastAsia"/>
                <w:kern w:val="0"/>
              </w:rPr>
              <w:t>只肉鸡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张业荣养殖合作社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马牧镇程各村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800</w:t>
            </w:r>
            <w:r>
              <w:rPr>
                <w:rFonts w:cs="宋体" w:hint="eastAsia"/>
                <w:kern w:val="0"/>
              </w:rPr>
              <w:t>只商品猪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兄弟养殖厂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马牧镇马牧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1400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余洪先养殖厂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马牧镇程各村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张中然养殖场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马牧镇西霍楼村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发旺养殖专业合作社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马牧镇程各村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1200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王杰养殖合作社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2004.06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2004.07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裴桥镇夏桥村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400</w:t>
            </w:r>
            <w:r>
              <w:rPr>
                <w:rFonts w:cs="宋体" w:hint="eastAsia"/>
                <w:kern w:val="0"/>
              </w:rPr>
              <w:t>头肉牛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永城市起源养殖专业合作社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裴桥镇刘庄村夏周楼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坤生养殖场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裴桥镇和顺村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和顺养殖场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裴桥镇赵楼刘桥组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鸿润养殖场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裴桥镇裴桥村万庄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万庄养殖场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裴桥镇程庄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鸿利养殖场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裴桥镇夏平楼张庄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260</w:t>
            </w:r>
            <w:r>
              <w:rPr>
                <w:rFonts w:cs="宋体" w:hint="eastAsia"/>
                <w:kern w:val="0"/>
              </w:rPr>
              <w:t>头肉牛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顺天养殖场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裴桥镇裴桥村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家东养殖场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1998.08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1998.09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裴桥镇梁堰仇庄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福华养殖场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裴桥镇崔庄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头肉牛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永城市长盛家庭农场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裴桥镇崔庄张瓦房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年存栏蛋鸡</w:t>
            </w:r>
            <w:r>
              <w:rPr>
                <w:kern w:val="0"/>
              </w:rPr>
              <w:t>10000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传清养殖场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裴桥镇程庄村杨庄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年存栏蛋鸡</w:t>
            </w:r>
            <w:r>
              <w:rPr>
                <w:kern w:val="0"/>
              </w:rPr>
              <w:t>10000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毛高养殖场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2016.03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2016.05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裴桥镇崔庄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120</w:t>
            </w:r>
            <w:r>
              <w:rPr>
                <w:rFonts w:cs="宋体" w:hint="eastAsia"/>
                <w:kern w:val="0"/>
              </w:rPr>
              <w:t>头肉牛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艳山养殖场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裴桥镇朱庄村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金源养殖场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裴桥镇刘井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西兰养殖场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裴桥镇黄楼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12000</w:t>
            </w:r>
            <w:r>
              <w:rPr>
                <w:rFonts w:cs="宋体" w:hint="eastAsia"/>
                <w:kern w:val="0"/>
              </w:rPr>
              <w:t>只蛋鸡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海兰养殖场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2004.04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2004.06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裴桥镇任楼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只肉鸭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王亚伟养殖场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裴桥镇孙母庄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年出栏肉牛</w:t>
            </w:r>
            <w:r>
              <w:rPr>
                <w:kern w:val="0"/>
              </w:rPr>
              <w:t>100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裴桥组孙母庄蒋楼养殖场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裴桥镇邵庄村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1200</w:t>
            </w:r>
            <w:r>
              <w:rPr>
                <w:rFonts w:cs="宋体" w:hint="eastAsia"/>
                <w:kern w:val="0"/>
              </w:rPr>
              <w:t>头肉牛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河南省金荣牧业有限公司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裴桥镇程庄村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600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裴桥镇朝阳养殖场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裴桥镇孙母庄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1000</w:t>
            </w:r>
            <w:r>
              <w:rPr>
                <w:rFonts w:cs="宋体" w:hint="eastAsia"/>
                <w:kern w:val="0"/>
              </w:rPr>
              <w:t>头生猪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震京养殖场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裴桥镇孙母庄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2000</w:t>
            </w:r>
            <w:r>
              <w:rPr>
                <w:rFonts w:cs="宋体" w:hint="eastAsia"/>
                <w:kern w:val="0"/>
              </w:rPr>
              <w:t>头生猪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朋成养殖场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陈官庄乡宋窑村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1600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红超养殖场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年出栏肉牛</w:t>
            </w:r>
            <w:r>
              <w:rPr>
                <w:kern w:val="0"/>
              </w:rPr>
              <w:t>600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鹏腾养殖场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年出栏肉鸭</w:t>
            </w:r>
            <w:r>
              <w:rPr>
                <w:kern w:val="0"/>
              </w:rPr>
              <w:t>60000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王东海养殖场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20130.02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年出栏肉鸭</w:t>
            </w:r>
            <w:r>
              <w:rPr>
                <w:kern w:val="0"/>
              </w:rPr>
              <w:t>55000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郭超杰养殖场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陈官庄乡黄松林村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朱陈华养殖场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陈官庄乡黄松林村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周得利养殖场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陈官庄乡黄松林村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58000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常大力养殖场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陈官庄乡黄松林村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52000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闫廷俊养殖场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陈官庄乡黄松林村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李河山养殖场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陈官庄乡黄松林村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闫廷瑞养殖场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7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1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陈官庄乡堌尚村</w:t>
            </w:r>
          </w:p>
        </w:tc>
        <w:tc>
          <w:tcPr>
            <w:tcW w:w="252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0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范效振养殖场</w:t>
            </w:r>
          </w:p>
        </w:tc>
        <w:tc>
          <w:tcPr>
            <w:tcW w:w="776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陈官庄乡堌尚村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杨永春养殖场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陈官庄乡堌尚村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年出栏商品鸭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杨永大养殖场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陈官庄乡堌尚村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年出栏商品鸭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焦成新养殖场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陈官庄乡胡庄村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年出栏商品牛</w:t>
            </w:r>
            <w:r>
              <w:rPr>
                <w:kern w:val="0"/>
              </w:rPr>
              <w:t>200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李学习养殖场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2015.07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陈官庄乡胡庄村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年出栏商品羊</w:t>
            </w:r>
            <w:r>
              <w:rPr>
                <w:kern w:val="0"/>
              </w:rPr>
              <w:t>700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李元红养殖场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陈官庄乡堌尚村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李清中养殖场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陈官庄乡胡庄村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秦怀芝养殖场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陈官庄乡卢寨村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年出栏蛋鸭</w:t>
            </w:r>
            <w:r>
              <w:rPr>
                <w:kern w:val="0"/>
              </w:rPr>
              <w:t>15000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王高峰养殖场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陈官庄乡李门庄村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刘怀朝养殖场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陈官庄乡李门庄村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刘怀军养殖场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陈官庄乡李门庄村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王刀里养殖场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陈官庄乡刘集村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左辉辉养殖场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陈官庄乡刘集村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13000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左秀光养殖场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陈官庄乡刘集村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12000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左秀龙养殖场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陈官庄乡刘集村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13000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左秀报养殖场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陈官庄乡刘集村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60000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左连生养殖场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陈官庄乡陈官庄村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年出栏商品羊</w:t>
            </w:r>
            <w:r>
              <w:rPr>
                <w:kern w:val="0"/>
              </w:rPr>
              <w:t>800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陈文杰养殖场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陈官庄乡陈官庄村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年出栏商品牛</w:t>
            </w:r>
            <w:r>
              <w:rPr>
                <w:kern w:val="0"/>
              </w:rPr>
              <w:t>150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韩长林养殖场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陈官庄乡陈官庄村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陈永奇养殖场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20105.08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陈官庄乡陈官庄村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13000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陈景玉养殖场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陈官庄乡陈官庄村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陈景荣养殖场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陈官庄乡李庄村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孙浩养殖场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陈官庄乡李庄村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宋永志养殖场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2015.06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陈官庄乡李庄村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李成映养殖场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2015.08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陈官庄乡李庄村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宋永树养殖场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陈官庄乡杨寨村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杨士民养殖场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陈官庄乡潘文村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年出栏商品鸭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赵站岗养殖场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陈官庄乡潘文村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郭继峰养殖场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陈官庄乡潘文村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赵永新养殖场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陈官庄乡潘文村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魏启明养殖场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陈官庄乡潘文村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郭大伟养殖场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陈官庄乡潘文村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丁玉学养殖场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陈官庄乡丁枣园村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年出栏商品牛</w:t>
            </w:r>
            <w:r>
              <w:rPr>
                <w:kern w:val="0"/>
              </w:rPr>
              <w:t>200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丁玉刚养殖场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年出栏商品鸭</w:t>
            </w:r>
            <w:r>
              <w:rPr>
                <w:kern w:val="0"/>
              </w:rPr>
              <w:t>60000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郭建良养殖场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年出栏商品鸭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郭超品养殖场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年出栏商品鸭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郭庆云养殖场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年出栏商品鸭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郭庆林养殖场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年出栏商品鸭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郭庆峰养殖场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年出栏商品鸭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管攀养殖场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年出栏商品鸭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郭西洋养殖场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张课养殖场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年出栏商品鸭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王洪伞养殖场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年出栏商品鸭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张洪君养殖场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木桂民养殖场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陈官庄乡陈官庄村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陈佳文养殖场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陈官庄乡陈官庄村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600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张志勇养殖场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陈官庄乡陈官庄村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李俊平养殖场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陈官庄乡陈官庄村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年出栏商品牛</w:t>
            </w:r>
            <w:r>
              <w:rPr>
                <w:kern w:val="0"/>
              </w:rPr>
              <w:t>300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杨楼养殖场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陈官庄乡陈官庄村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年出栏商品牛</w:t>
            </w:r>
            <w:r>
              <w:rPr>
                <w:kern w:val="0"/>
              </w:rPr>
              <w:t>250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谢兴永养殖场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陈官庄乡刘集村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580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刘建军养殖场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陈官庄乡刘集村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550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刘友贵养殖场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陈官庄乡刘集村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13000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左秀平养殖场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陈官庄乡梁井村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600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魏庆华养殖场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陈官庄乡丁枣园村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600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丁德守养殖场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2003.02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2003.10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陈官庄乡杨寨村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700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刘建养殖场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2007.09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陈官庄乡杨寨村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12000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邸书峰养殖场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陈官庄乡杨寨村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650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张吕养养殖场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2002.01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2002.10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陈官庄乡黄松林村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朱学习养殖场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陈官庄乡黄松林村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年出栏肉鸭</w:t>
            </w:r>
            <w:r>
              <w:rPr>
                <w:kern w:val="0"/>
              </w:rPr>
              <w:t>60000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李成友养殖场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陈官庄乡丁枣园村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年出栏家鸡</w:t>
            </w:r>
            <w:r>
              <w:rPr>
                <w:kern w:val="0"/>
              </w:rPr>
              <w:t>10000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丁守春养殖场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陈官庄乡丁枣园村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年出栏商品羊</w:t>
            </w:r>
            <w:r>
              <w:rPr>
                <w:kern w:val="0"/>
              </w:rPr>
              <w:t>20000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王海聪养殖场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陈官庄乡李庄村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王胜利养殖场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陈官庄乡李庄村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13000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孙运朋养殖场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陈官庄乡黄松林村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11000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李洋养殖场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陈官庄乡黄松林村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年出栏肉鸡</w:t>
            </w:r>
            <w:r>
              <w:rPr>
                <w:kern w:val="0"/>
              </w:rPr>
              <w:t>55000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朱振伍养殖场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陈官庄乡李庄村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张焱养殖场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20091.1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陈官庄乡李庄村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650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李红乾养殖场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2004.01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2004.10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陈官庄乡李庄村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900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王全民养殖场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陈官庄乡李庄村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12000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王朝法养殖场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2007.08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570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刘金山养殖场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2007.10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600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蒋道海养殖场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年出栏肉鸡</w:t>
            </w:r>
            <w:r>
              <w:rPr>
                <w:kern w:val="0"/>
              </w:rPr>
              <w:t>60000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刘须明养殖场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陈官庄乡李庄村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孙运停养殖场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年出栏肉鸭</w:t>
            </w:r>
            <w:r>
              <w:rPr>
                <w:kern w:val="0"/>
              </w:rPr>
              <w:t>53000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郭万里养殖场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年出栏肉鸭</w:t>
            </w:r>
            <w:r>
              <w:rPr>
                <w:kern w:val="0"/>
              </w:rPr>
              <w:t>56000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郭盼盼养殖场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年出栏肉鸭</w:t>
            </w:r>
            <w:r>
              <w:rPr>
                <w:kern w:val="0"/>
              </w:rPr>
              <w:t>55000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郭交通养殖场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陈官庄乡郭楼村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年出栏肉鸭</w:t>
            </w:r>
            <w:r>
              <w:rPr>
                <w:kern w:val="0"/>
              </w:rPr>
              <w:t>15000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王文立养殖场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2005.09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陈官庄乡曾庄组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年出栏肉牛</w:t>
            </w:r>
            <w:r>
              <w:t>500</w:t>
            </w:r>
            <w:r>
              <w:rPr>
                <w:rFonts w:cs="宋体" w:hint="eastAsia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曾杰养殖场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t>2006.03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2006.05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双桥镇桑楼村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年出栏肉牛</w:t>
            </w:r>
            <w:r>
              <w:rPr>
                <w:kern w:val="0"/>
              </w:rPr>
              <w:t>240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王相文养殖场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双桥镇桑楼村王庄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1600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顺发养殖场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双桥镇王店村郭楼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年出栏肉牛</w:t>
            </w:r>
            <w:r>
              <w:rPr>
                <w:kern w:val="0"/>
              </w:rPr>
              <w:t>300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郭士领养殖场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双桥镇李珍庄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蛋鸡年存栏</w:t>
            </w:r>
            <w:r>
              <w:rPr>
                <w:kern w:val="0"/>
              </w:rPr>
              <w:t>10000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刘福建养殖场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双桥镇魏洼村徐楼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1600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恒生养殖场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双桥镇乔洼村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正迎养殖场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双桥镇小王集村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1000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洪桂芝养殖场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双桥镇张阁村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700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顺丰养殖场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2005.10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双桥镇张桥村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年出栏肉牛</w:t>
            </w:r>
            <w:r>
              <w:rPr>
                <w:kern w:val="0"/>
              </w:rPr>
              <w:t>150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鼎禾养殖场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双桥镇桥洼村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1200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佳衡养殖场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2007.12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双桥镇赵洼村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400</w:t>
            </w:r>
            <w:r>
              <w:rPr>
                <w:rFonts w:cs="宋体" w:hint="eastAsia"/>
                <w:kern w:val="0"/>
              </w:rPr>
              <w:t>头肉牛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荣飞养殖专业合作社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双桥镇杨岗村汉庄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520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李守振养殖场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双桥镇贺孙楼村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1300</w:t>
            </w:r>
            <w:r>
              <w:rPr>
                <w:rFonts w:cs="宋体" w:hint="eastAsia"/>
                <w:kern w:val="0"/>
              </w:rPr>
              <w:t>只羊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绿源养殖场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双桥镇李珍庄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曹扎根养殖场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双桥镇李珍庄村曹楼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曹西平养殖场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双桥镇李珍庄村曹楼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曹胜利养殖场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双桥镇汤楼村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4000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永城市金猪养殖繁育场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顺和镇房集村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790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鑫兴养殖场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顺和镇高新庄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鑫鑫养殖场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顺和镇房集村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1200</w:t>
            </w:r>
            <w:r>
              <w:rPr>
                <w:rFonts w:cs="宋体" w:hint="eastAsia"/>
                <w:kern w:val="0"/>
              </w:rPr>
              <w:t>头商品猪养殖项目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顺和镇蔡庄村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1650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徽灿生猪养殖场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顺和镇李大庄村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200</w:t>
            </w:r>
            <w:r>
              <w:rPr>
                <w:rFonts w:cs="宋体" w:hint="eastAsia"/>
                <w:kern w:val="0"/>
              </w:rPr>
              <w:t>头奶牛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顺旺养殖场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2002.07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顺和镇房集村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1800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顺和鑫源养殖场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顺和镇赵路口村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1200</w:t>
            </w:r>
            <w:r>
              <w:rPr>
                <w:rFonts w:cs="宋体" w:hint="eastAsia"/>
                <w:kern w:val="0"/>
              </w:rPr>
              <w:t>只肉羊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豫鲁鑫养殖专业合作社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顺和镇西街村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年存栏奶牛</w:t>
            </w:r>
            <w:r>
              <w:rPr>
                <w:kern w:val="0"/>
              </w:rPr>
              <w:t>300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顺和新桥奶牛场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1999.10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1999.12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陈集镇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1000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光大养殖场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陈集镇芦庄村胡村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2000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华龙种猪场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陈集镇侯庄村侯东组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年存栏蛋鸡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顺发养殖场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陈集镇侯庄村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年存栏蛋鸡</w:t>
            </w:r>
            <w:r>
              <w:rPr>
                <w:kern w:val="0"/>
              </w:rPr>
              <w:t>30000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豆心开养鸡场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陈集镇刘寨村小城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年存栏蛋鸡</w:t>
            </w:r>
            <w:r>
              <w:rPr>
                <w:kern w:val="0"/>
              </w:rPr>
              <w:t>20000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陈露养鸡场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陈集镇刘寨村小城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年存栏蛋鸡</w:t>
            </w:r>
            <w:r>
              <w:rPr>
                <w:kern w:val="0"/>
              </w:rPr>
              <w:t>15000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陈体超养鸡场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陈集镇丁西村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1800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翼兴专业合作社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陈集镇丁西村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1200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世民养殖专业合作社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陈集镇代井村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800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朱心刚养猪场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陈集镇芦庄村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年出栏肉鸭</w:t>
            </w:r>
            <w:r>
              <w:rPr>
                <w:kern w:val="0"/>
              </w:rPr>
              <w:t>100000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庄秀英养殖场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陈集镇练花园村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年出栏肉鸭</w:t>
            </w:r>
            <w:r>
              <w:rPr>
                <w:kern w:val="0"/>
              </w:rPr>
              <w:t>70000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练朋朋养殖场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陈集镇胡庄村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年出栏肉鸭</w:t>
            </w:r>
            <w:r>
              <w:rPr>
                <w:kern w:val="0"/>
              </w:rPr>
              <w:t>110000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付培养殖场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陈集镇芦庄村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年出栏肉鸭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芦明中养殖场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陈集镇张楼村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年出栏肉鸭</w:t>
            </w:r>
            <w:r>
              <w:rPr>
                <w:kern w:val="0"/>
              </w:rPr>
              <w:t>140000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张理想养殖场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城关镇东关村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年出栏肉羊</w:t>
            </w:r>
            <w:r>
              <w:rPr>
                <w:kern w:val="0"/>
              </w:rPr>
              <w:t>1300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松雨养殖专业合作社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城关镇北关村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年存栏蛋鸡</w:t>
            </w:r>
            <w:r>
              <w:rPr>
                <w:kern w:val="0"/>
              </w:rPr>
              <w:t>8000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刘道军养鸡场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1995.06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1995.10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城关镇东关村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年存栏蛋鸡</w:t>
            </w:r>
            <w:r>
              <w:rPr>
                <w:kern w:val="0"/>
              </w:rPr>
              <w:t>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刘建成养鸡场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1998.08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1998.11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城厢乡冯寨村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3200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天助牧业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城厢乡高余庄村吕楼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1200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高余庄村传军养殖场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城厢乡韩庄村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年出栏种蛋鸡</w:t>
            </w:r>
            <w:r>
              <w:rPr>
                <w:kern w:val="0"/>
              </w:rPr>
              <w:t>300000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晨园养殖场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城厢乡张楼村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年出栏肉鸡</w:t>
            </w:r>
            <w:r>
              <w:rPr>
                <w:kern w:val="0"/>
              </w:rPr>
              <w:t>300000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众城牧业有限公司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城厢乡</w:t>
            </w:r>
            <w:r>
              <w:rPr>
                <w:rFonts w:cs="宋体" w:hint="eastAsia"/>
                <w:kern w:val="0"/>
              </w:rPr>
              <w:t>程楼村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年出栏商品猪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杜传亮养殖场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2007.10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城厢乡冯寨村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年出栏肉牛</w:t>
            </w:r>
            <w:r>
              <w:rPr>
                <w:kern w:val="0"/>
              </w:rPr>
              <w:t>700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天成牧业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城厢乡冯寨村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年出栏肉猪</w:t>
            </w:r>
            <w:r>
              <w:rPr>
                <w:kern w:val="0"/>
              </w:rPr>
              <w:t>2000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永城市城厢乡洪源种猪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城厢乡戚庄村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年出栏肉鸭</w:t>
            </w:r>
            <w:r>
              <w:rPr>
                <w:kern w:val="0"/>
              </w:rPr>
              <w:t>88000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云良养殖场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1998.05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1998.10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高庄镇韩庄村石楼西组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600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头肉牛、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1200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只肉羊项目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永城市山旺牧业有限公司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高庄镇韩庄村四里庙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1400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头猪项目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永城市高庄镇顺佳养殖场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高庄镇丁瓦房村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1200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</w:t>
            </w:r>
            <w:r>
              <w:rPr>
                <w:rStyle w:val="font21"/>
                <w:rFonts w:hint="eastAsia"/>
                <w:color w:val="auto"/>
              </w:rPr>
              <w:t>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永城市高庄镇兴隆养殖场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高庄镇丁瓦房村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2000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头商品猪项目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永城市高庄镇豫东养殖场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高庄镇大厂村大厂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30000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华凯养殖场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高庄镇大厂村小厂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1200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宏泰牧业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高庄镇练庄村练庄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700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梅针养殖场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高庄镇赵老家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230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兴泰养殖场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高庄镇孙楼村屠庄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700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屠洪忠猪场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高庄镇大张村大张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兴达生猪养殖场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高庄镇周庄村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260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顺利牛场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高庄镇葛店村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600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朝宽猪场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高庄镇蒋庄村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400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学习牛场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高庄镇丁瓦房村丁瓦房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亿隆养殖场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高庄镇丁瓦房村曹庄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1500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兴旺牧业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高庄镇王楼村王楼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500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业理养殖场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高庄镇冀庄村郝楼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700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金源养殖场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  <w:r>
              <w:rPr>
                <w:rFonts w:cs="宋体" w:hint="eastAsia"/>
                <w:kern w:val="0"/>
              </w:rPr>
              <w:t>前张村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20000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前张养鸡场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高庄镇洪楼村赵平庄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35000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永昌种鸡场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高庄镇车集村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23000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王新光养鸡场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高庄镇车集村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21000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王友远养鸡场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高庄镇坡里村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500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彩云养殖场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高庄镇坡里村葛庄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500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孙成玉猪场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高庄镇韩庄村石楼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600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石顺品种猪养殖场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高庄镇闫瓦房村刘楼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500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先连养殖场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高庄镇洪楼村刘楼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550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谢传峰养殖场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高庄镇洪楼村刘楼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520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谢传勤养殖场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高庄镇王楼村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460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头肉牛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永城市高庄镇兴农牧业有限公司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高庄镇李庄村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500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头肉牛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永城市德谦养殖场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高庄镇车集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900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头羊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永城市佳禾生态养殖场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高庄镇黄李村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2000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肉羊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永城市裕源农牧业发展有限公司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高庄镇冀庄村郝庄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年存栏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头奶牛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永城市宏发奶牛养殖场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高庄镇车集村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只肉羊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永城市高庄镇容麟养殖场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高庄镇韩庄村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年出栏生猪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1400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永城市高庄镇顺佳养殖场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500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永城市高庄镇致富养殖场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500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永城市天琪养殖场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260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永城市高庄镇牧隆养殖场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kern w:val="0"/>
              </w:rPr>
              <w:t>2012.04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560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永城市高庄镇长征养猪场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kern w:val="0"/>
              </w:rPr>
              <w:t>2013.06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520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永城市高庄镇玉成养猪场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kern w:val="0"/>
              </w:rPr>
              <w:t>2011.02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300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永城市高庄镇恒业养殖场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kern w:val="0"/>
              </w:rPr>
              <w:t>2013.01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500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永城市高庄镇永超养殖场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kern w:val="0"/>
              </w:rPr>
              <w:t>2013.06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只肉羊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永城市高庄镇敬华养殖场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kern w:val="0"/>
              </w:rPr>
              <w:t>2011.08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年出栏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580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永城市高庄镇兴旺种猪养殖场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kern w:val="0"/>
              </w:rPr>
              <w:t>2007.05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年存栏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15000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只蛋鹅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永城市高庄镇丁玉荣养殖场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kern w:val="0"/>
              </w:rPr>
              <w:t>2013.01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年存栏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10000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只蛋鸭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永城市高庄镇致富养殖场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kern w:val="0"/>
              </w:rPr>
              <w:t>2013.09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年存栏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12000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只蛋鸭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永城市高庄镇程启斌养殖场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kern w:val="0"/>
              </w:rPr>
              <w:t>2013.11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年存栏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20000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只蛋鸭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永城市高庄镇利民养殖场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kern w:val="0"/>
              </w:rPr>
              <w:t>2013.09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年存栏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13000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只蛋鸭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永城市高庄镇富祥养殖场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kern w:val="0"/>
              </w:rPr>
              <w:t>2014.05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2015.01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年存栏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11000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只蛋鸭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永城市高庄镇程成养殖场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2015.01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Style w:val="font21"/>
                <w:rFonts w:ascii="Times New Roman" w:hAnsi="Times New Roman" w:hint="eastAsia"/>
                <w:color w:val="auto"/>
              </w:rPr>
              <w:t>年存栏</w:t>
            </w:r>
            <w:r>
              <w:rPr>
                <w:rStyle w:val="font11"/>
                <w:rFonts w:ascii="Times New Roman" w:hAnsi="Times New Roman" w:cs="Times New Roman"/>
                <w:color w:val="auto"/>
              </w:rPr>
              <w:t>14000</w:t>
            </w:r>
            <w:r>
              <w:rPr>
                <w:rStyle w:val="font21"/>
                <w:rFonts w:ascii="Times New Roman" w:hAnsi="Times New Roman" w:hint="eastAsia"/>
                <w:color w:val="auto"/>
              </w:rPr>
              <w:t>只蛋鸭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永城市高庄镇桂珍养殖场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top"/>
              <w:rPr>
                <w:rFonts w:ascii="宋体"/>
              </w:rPr>
            </w:pPr>
            <w:r>
              <w:rPr>
                <w:kern w:val="0"/>
              </w:rPr>
              <w:t>2013.02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高庄镇葛店村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年出栏肉鸭</w:t>
            </w:r>
            <w:r>
              <w:rPr>
                <w:kern w:val="0"/>
              </w:rPr>
              <w:t>84000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魏雷养殖场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2006.09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高庄镇葛庄村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年出栏蛋鸭</w:t>
            </w:r>
            <w:r>
              <w:rPr>
                <w:kern w:val="0"/>
              </w:rPr>
              <w:t>6000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孙美皊养殖场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候岭乡孙庄村韩石桥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永城市侯岭乡日日丰良种猪养殖场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候岭乡施庄村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头肉牛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永城市实兴牧业发展有限公司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201.411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候岭乡二十里村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4.5</w:t>
            </w:r>
            <w:r>
              <w:rPr>
                <w:rFonts w:cs="宋体" w:hint="eastAsia"/>
                <w:kern w:val="0"/>
              </w:rPr>
              <w:t>万头生猪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河南天天牧业有限公司发展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候岭乡柏山村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600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永城市万东养殖场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候岭乡李口村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600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永城市承恩养殖场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1996.02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1997.03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候岭乡李口村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双喜养猪场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2007.06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候岭乡李口村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大林养猪场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2006.06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候岭乡孙庄村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600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陶春侠养猪场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候岭乡孙庄村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陶兴敬养猪场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2007.06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候岭乡孙庄村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陈思山养猪场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候岭乡李口村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550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董秀兰养猪场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2000.06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候岭乡孙庄村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年出栏牛</w:t>
            </w:r>
            <w:r>
              <w:rPr>
                <w:kern w:val="0"/>
              </w:rPr>
              <w:t>100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永城市犇腾牧业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2015.01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候岭乡草庙村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苗浩养猪场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2005.06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候岭乡呼东村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年出栏生猪</w:t>
            </w:r>
            <w:r>
              <w:rPr>
                <w:kern w:val="0"/>
              </w:rPr>
              <w:t>750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袁帅养殖场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候岭乡张井村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12000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张国超养殖场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候岭乡施庄村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15000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张彬养鸡场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候岭乡张井村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年出栏蛋鸡</w:t>
            </w:r>
            <w:r>
              <w:rPr>
                <w:kern w:val="0"/>
              </w:rPr>
              <w:t>20000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刘怀敏养鸡场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候岭乡施庄村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年出栏肉牛</w:t>
            </w:r>
            <w:r>
              <w:rPr>
                <w:kern w:val="0"/>
              </w:rPr>
              <w:t>300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武红旗养牛场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候岭乡酒店村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年存栏蛋鸡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朱杰养殖场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候岭乡高楼村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10000</w:t>
            </w:r>
            <w:r>
              <w:rPr>
                <w:rFonts w:cs="宋体" w:hint="eastAsia"/>
                <w:kern w:val="0"/>
              </w:rPr>
              <w:t>只鸡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杨留义养殖场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候岭乡张井村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惠民养殖场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芒山镇刘厂村丁庄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年出栏优质生猪</w:t>
            </w:r>
            <w:r>
              <w:rPr>
                <w:kern w:val="0"/>
              </w:rPr>
              <w:t>2300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永城市芒山镇刘厂村秀兰养猪场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芒山镇夏庄村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永城市芒山镇夏庄村洪杰养猪场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1999.01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芒山镇雨亭村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17000</w:t>
            </w:r>
            <w:r>
              <w:rPr>
                <w:rFonts w:cs="宋体" w:hint="eastAsia"/>
                <w:kern w:val="0"/>
              </w:rPr>
              <w:t>只蛋鸡项目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众发养殖场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2000.08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芒山镇前尧村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18000</w:t>
            </w:r>
            <w:r>
              <w:rPr>
                <w:rFonts w:cs="宋体" w:hint="eastAsia"/>
                <w:kern w:val="0"/>
              </w:rPr>
              <w:t>只蛋鸡项目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姜春杰养殖场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2001.04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芒山镇</w:t>
            </w:r>
            <w:r>
              <w:rPr>
                <w:rFonts w:cs="宋体" w:hint="eastAsia"/>
                <w:kern w:val="0"/>
              </w:rPr>
              <w:t>种庄村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13000</w:t>
            </w:r>
            <w:r>
              <w:rPr>
                <w:rFonts w:cs="宋体" w:hint="eastAsia"/>
                <w:kern w:val="0"/>
              </w:rPr>
              <w:t>只蛋鸡项目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芒山镇种庄村养殖场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芒山镇刘庄村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恒兴养殖场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2001.06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芒山镇</w:t>
            </w:r>
            <w:r>
              <w:rPr>
                <w:rFonts w:cs="宋体" w:hint="eastAsia"/>
                <w:kern w:val="0"/>
              </w:rPr>
              <w:t>磨山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年出栏肉鸡</w:t>
            </w:r>
            <w:r>
              <w:rPr>
                <w:kern w:val="0"/>
              </w:rPr>
              <w:t>100000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芒山镇磨山张营利养殖场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2001.03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芒山镇</w:t>
            </w:r>
            <w:r>
              <w:rPr>
                <w:rFonts w:cs="宋体" w:hint="eastAsia"/>
                <w:kern w:val="0"/>
              </w:rPr>
              <w:t>官庄村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年出栏肉鸡</w:t>
            </w:r>
            <w:r>
              <w:rPr>
                <w:kern w:val="0"/>
              </w:rPr>
              <w:t>200000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芒山镇官庄村养殖场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芒山镇</w:t>
            </w:r>
            <w:r>
              <w:rPr>
                <w:rFonts w:cs="宋体" w:hint="eastAsia"/>
                <w:kern w:val="0"/>
              </w:rPr>
              <w:t>官庄村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年出栏肉鸡</w:t>
            </w:r>
            <w:r>
              <w:rPr>
                <w:kern w:val="0"/>
              </w:rPr>
              <w:t>350000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芒山镇官庄村养殖场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2015.01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2016.02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芒山镇</w:t>
            </w:r>
            <w:r>
              <w:rPr>
                <w:rFonts w:cs="宋体" w:hint="eastAsia"/>
                <w:kern w:val="0"/>
              </w:rPr>
              <w:t>官庄村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年出栏肉鸡</w:t>
            </w:r>
            <w:r>
              <w:rPr>
                <w:kern w:val="0"/>
              </w:rPr>
              <w:t>24000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芒山镇官庄村养殖场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2000.08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芒山镇丁楼村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年出栏肉牛</w:t>
            </w:r>
            <w:r>
              <w:rPr>
                <w:kern w:val="0"/>
              </w:rPr>
              <w:t>600</w:t>
            </w:r>
            <w:r>
              <w:rPr>
                <w:rFonts w:cs="宋体" w:hint="eastAsia"/>
                <w:kern w:val="0"/>
              </w:rPr>
              <w:t>头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芒山镇永山肉牛场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2008.09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芒山镇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生态农业观光园项目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永城市芒山溪谷生态农业科技发展有限公司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</w:pPr>
            <w:r>
              <w:rPr>
                <w:rFonts w:cs="宋体" w:hint="eastAsia"/>
              </w:rPr>
              <w:t>苗桥镇</w:t>
            </w:r>
          </w:p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张楼村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2000</w:t>
            </w:r>
            <w:r>
              <w:rPr>
                <w:rFonts w:cs="宋体" w:hint="eastAsia"/>
                <w:kern w:val="0"/>
              </w:rPr>
              <w:t>头商品猪项目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永城市苗桥镇张影种猪养殖场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苗桥镇陈大庄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头肉牛项目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永城市富源种植专业合作社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苗桥镇张楼村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21800</w:t>
            </w:r>
            <w:r>
              <w:rPr>
                <w:rFonts w:cs="宋体" w:hint="eastAsia"/>
                <w:kern w:val="0"/>
              </w:rPr>
              <w:t>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张传忠养殖场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2000.10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苗桥镇高楼村王庄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王兆亮养殖场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苗桥镇花园村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21000</w:t>
            </w:r>
            <w:r>
              <w:rPr>
                <w:rFonts w:cs="宋体" w:hint="eastAsia"/>
                <w:kern w:val="0"/>
              </w:rPr>
              <w:t>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王学增养殖场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苗桥镇韩阁村王庄组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华杰养殖场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苗桥镇韩阁村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永兴养殖场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2004.11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2005.01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苗桥镇李黑楼村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启山养殖场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2006.09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苗桥镇李黑楼村李平庄组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50000</w:t>
            </w:r>
            <w:r>
              <w:rPr>
                <w:rFonts w:cs="宋体" w:hint="eastAsia"/>
                <w:kern w:val="0"/>
              </w:rPr>
              <w:t>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团结养殖场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苗桥镇汤庙孔楼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20000</w:t>
            </w:r>
            <w:r>
              <w:rPr>
                <w:rFonts w:cs="宋体" w:hint="eastAsia"/>
                <w:kern w:val="0"/>
              </w:rPr>
              <w:t>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孔月利养殖场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苗桥镇汤庙孔楼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20000</w:t>
            </w:r>
            <w:r>
              <w:rPr>
                <w:rFonts w:cs="宋体" w:hint="eastAsia"/>
                <w:kern w:val="0"/>
              </w:rPr>
              <w:t>只鸡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孔捷养殖场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苗桥镇梁海村陈庄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100</w:t>
            </w:r>
            <w:r>
              <w:rPr>
                <w:rFonts w:cs="宋体" w:hint="eastAsia"/>
                <w:kern w:val="0"/>
              </w:rPr>
              <w:t>头肉牛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陈道理养殖场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2000.12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2001.04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苗桥镇汤庙村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800</w:t>
            </w:r>
            <w:r>
              <w:rPr>
                <w:rFonts w:cs="宋体" w:hint="eastAsia"/>
                <w:kern w:val="0"/>
              </w:rPr>
              <w:t>头肉牛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永城市苗桥乡宏达养殖场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苗桥镇杨楼村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1200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永城市丰恒吉养猪场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苗桥镇陈大庄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年存栏蛋鸭</w:t>
            </w:r>
            <w:r>
              <w:rPr>
                <w:kern w:val="0"/>
              </w:rPr>
              <w:t>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陈另坤养殖场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苗桥镇张楼村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尚民权养殖场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苗桥镇陈大庄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5100</w:t>
            </w:r>
            <w:r>
              <w:rPr>
                <w:rFonts w:cs="宋体" w:hint="eastAsia"/>
                <w:kern w:val="0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王增元养殖场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苗桥镇陈大庄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王兴玉养殖场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苗桥镇陈大庄西组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王效光养殖场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苗桥镇屈庄村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屈士明养殖场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2009.08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苗桥镇周集村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年出栏六万只肉鸡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黄永华养鸡场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2002.06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苗桥镇苗北村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150</w:t>
            </w:r>
            <w:r>
              <w:rPr>
                <w:rFonts w:cs="宋体" w:hint="eastAsia"/>
                <w:kern w:val="0"/>
              </w:rPr>
              <w:t>头牛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如意养牛场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苗桥镇苗北村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5.5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王超养鸡场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1998.10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1999.06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苗桥镇苗南村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7.5</w:t>
            </w:r>
            <w:r>
              <w:rPr>
                <w:rFonts w:cs="宋体" w:hint="eastAsia"/>
                <w:kern w:val="0"/>
              </w:rPr>
              <w:t>万只鸡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张晓华养鸡场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1997.10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1998.04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苗桥镇苗南村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王如意养鸡场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2004.11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苗桥镇苗南村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王长远养殖场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苗桥镇苗南村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黄思忠养鸡场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苗桥镇苗南村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1.4</w:t>
            </w:r>
            <w:r>
              <w:rPr>
                <w:rFonts w:cs="宋体" w:hint="eastAsia"/>
                <w:kern w:val="0"/>
              </w:rPr>
              <w:t>万只蛋鸡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陈春雷养鸡场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苗桥镇苗南村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黄昌叶养鸡场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苗桥镇武庙村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1</w:t>
            </w:r>
            <w:r>
              <w:rPr>
                <w:rFonts w:cs="宋体" w:hint="eastAsia"/>
                <w:kern w:val="0"/>
              </w:rPr>
              <w:t>万只蛋鸡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王长华养鸡场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苗桥镇武庙村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1</w:t>
            </w:r>
            <w:r>
              <w:rPr>
                <w:rFonts w:cs="宋体" w:hint="eastAsia"/>
                <w:kern w:val="0"/>
              </w:rPr>
              <w:t>万只蛋鸡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王海养鸡场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苗桥镇武庙村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650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谢霆连养猪场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苗桥镇汤楼村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1.2</w:t>
            </w:r>
            <w:r>
              <w:rPr>
                <w:rFonts w:cs="宋体" w:hint="eastAsia"/>
                <w:kern w:val="0"/>
              </w:rPr>
              <w:t>万只蛋鸡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绿源养殖场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1996.06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1997.04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苗桥镇汤楼村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1.2</w:t>
            </w:r>
            <w:r>
              <w:rPr>
                <w:rFonts w:cs="宋体" w:hint="eastAsia"/>
                <w:kern w:val="0"/>
              </w:rPr>
              <w:t>万只蛋鸡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孔凡利养殖场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1995.04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1996.08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苗桥镇李黑村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李启山养鸡场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2012.01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2012.12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苗桥镇李黑村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李合计养鸡场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2014.03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2015.01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苗桥镇李黑村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卢争华养鸡场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苗桥镇苗北村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680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亚洲养猪场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1999.03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19991.2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苗桥镇李黑村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6.5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李香锋养鸡场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1997.05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1999.12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苗桥镇李黑村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6.5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胡景财养鸡场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2011.02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苗桥镇李黑村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6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周广东养鸡场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2013.10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苗桥镇杨楼村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1.2</w:t>
            </w:r>
            <w:r>
              <w:rPr>
                <w:rFonts w:cs="宋体" w:hint="eastAsia"/>
                <w:kern w:val="0"/>
              </w:rPr>
              <w:t>万只蛋鸡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跃亮养鸡场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2011.09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苗桥镇陈大庄村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王继聪养殖场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2011.04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2011.11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苗桥镇陈大庄村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550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王纪东养猪场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2005.06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2006.08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苗桥镇陈大庄村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100</w:t>
            </w:r>
            <w:r>
              <w:rPr>
                <w:rFonts w:cs="宋体" w:hint="eastAsia"/>
                <w:kern w:val="0"/>
              </w:rPr>
              <w:t>头肉牛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陈香林养牛场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苗桥镇陈大庄村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100</w:t>
            </w:r>
            <w:r>
              <w:rPr>
                <w:rFonts w:cs="宋体" w:hint="eastAsia"/>
                <w:kern w:val="0"/>
              </w:rPr>
              <w:t>头肉牛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陈钦会养牛场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2006.03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2006.10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苗桥镇韩阁村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700</w:t>
            </w:r>
            <w:r>
              <w:rPr>
                <w:rFonts w:cs="宋体" w:hint="eastAsia"/>
                <w:kern w:val="0"/>
              </w:rPr>
              <w:t>头商品猪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永城市明江养猪场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2008.05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苗桥镇屈庄村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1.2</w:t>
            </w:r>
            <w:r>
              <w:rPr>
                <w:rFonts w:cs="宋体" w:hint="eastAsia"/>
                <w:kern w:val="0"/>
              </w:rPr>
              <w:t>万只蛋鸡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孙启业养鸡场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苗桥镇屈庄村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</w:t>
            </w:r>
            <w:r>
              <w:rPr>
                <w:kern w:val="0"/>
              </w:rPr>
              <w:t>1.1</w:t>
            </w:r>
            <w:r>
              <w:rPr>
                <w:rFonts w:cs="宋体" w:hint="eastAsia"/>
                <w:kern w:val="0"/>
              </w:rPr>
              <w:t>万只蛋鸡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屈公平养鸡场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2007.07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2008.02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苗桥镇花园村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明黄集养鸡场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2005.04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2005.11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苗桥镇花园村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梁作连养鸡场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2008.05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苗桥镇花园村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陈满堂养鸡场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2004.05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2004.10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苗桥镇花园村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黄小莉养鸡场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2010.01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2010.07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苗桥镇花园村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100</w:t>
            </w:r>
            <w:r>
              <w:rPr>
                <w:rFonts w:cs="宋体" w:hint="eastAsia"/>
                <w:kern w:val="0"/>
              </w:rPr>
              <w:t>头肉牛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刘海军养牛场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2007.05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2007.12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苗桥镇苗北村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年出栏</w:t>
            </w:r>
            <w:r>
              <w:rPr>
                <w:kern w:val="0"/>
              </w:rPr>
              <w:t>5</w:t>
            </w:r>
            <w:r>
              <w:rPr>
                <w:rFonts w:cs="宋体" w:hint="eastAsia"/>
                <w:kern w:val="0"/>
              </w:rPr>
              <w:t>万只肉鸡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顺丰养鸡场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2009.04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2009.11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苗桥镇张楼村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年存栏蛋鸭</w:t>
            </w:r>
            <w:r>
              <w:rPr>
                <w:kern w:val="0"/>
              </w:rPr>
              <w:t>5000</w:t>
            </w:r>
            <w:r>
              <w:rPr>
                <w:rFonts w:cs="宋体" w:hint="eastAsia"/>
                <w:kern w:val="0"/>
              </w:rPr>
              <w:t>只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cs="宋体" w:hint="eastAsia"/>
                <w:kern w:val="0"/>
              </w:rPr>
              <w:t>张猛养殖场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kern w:val="0"/>
              </w:rPr>
              <w:t>2013.10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t>2014.03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是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  <w:tr w:rsidR="003E4EE8">
        <w:trPr>
          <w:gridBefore w:val="1"/>
          <w:trHeight w:val="737"/>
        </w:trPr>
        <w:tc>
          <w:tcPr>
            <w:tcW w:w="642" w:type="dxa"/>
            <w:vAlign w:val="center"/>
          </w:tcPr>
          <w:p w:rsidR="003E4EE8" w:rsidRDefault="003E4EE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永城市</w:t>
            </w:r>
          </w:p>
        </w:tc>
        <w:tc>
          <w:tcPr>
            <w:tcW w:w="900" w:type="dxa"/>
            <w:vAlign w:val="center"/>
          </w:tcPr>
          <w:p w:rsidR="003E4EE8" w:rsidRDefault="003E4EE8">
            <w:pPr>
              <w:jc w:val="center"/>
            </w:pPr>
            <w:r>
              <w:rPr>
                <w:rFonts w:cs="宋体" w:hint="eastAsia"/>
              </w:rPr>
              <w:t>陈集镇</w:t>
            </w:r>
          </w:p>
        </w:tc>
        <w:tc>
          <w:tcPr>
            <w:tcW w:w="2515" w:type="dxa"/>
            <w:vAlign w:val="center"/>
          </w:tcPr>
          <w:p w:rsidR="003E4EE8" w:rsidRDefault="003E4EE8">
            <w:pPr>
              <w:widowControl/>
              <w:jc w:val="left"/>
              <w:textAlignment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年屠宰生猪</w:t>
            </w:r>
            <w:r>
              <w:rPr>
                <w:rFonts w:ascii="宋体" w:hAnsi="宋体" w:cs="宋体"/>
                <w:color w:val="000000"/>
                <w:kern w:val="0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万头项目</w:t>
            </w:r>
          </w:p>
        </w:tc>
        <w:tc>
          <w:tcPr>
            <w:tcW w:w="2163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永城市陈集镇食品购销站</w:t>
            </w:r>
          </w:p>
        </w:tc>
        <w:tc>
          <w:tcPr>
            <w:tcW w:w="777" w:type="dxa"/>
            <w:vAlign w:val="center"/>
          </w:tcPr>
          <w:p w:rsidR="003E4EE8" w:rsidRDefault="003E4EE8">
            <w:pPr>
              <w:jc w:val="center"/>
            </w:pPr>
            <w:r>
              <w:t>4</w:t>
            </w:r>
          </w:p>
        </w:tc>
        <w:tc>
          <w:tcPr>
            <w:tcW w:w="1129" w:type="dxa"/>
            <w:vAlign w:val="center"/>
          </w:tcPr>
          <w:p w:rsidR="003E4EE8" w:rsidRDefault="003E4EE8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2010.04</w:t>
            </w:r>
          </w:p>
        </w:tc>
        <w:tc>
          <w:tcPr>
            <w:tcW w:w="1155" w:type="dxa"/>
            <w:vAlign w:val="center"/>
          </w:tcPr>
          <w:p w:rsidR="003E4EE8" w:rsidRDefault="003E4EE8">
            <w:pPr>
              <w:jc w:val="center"/>
            </w:pPr>
            <w:r>
              <w:t>2010.12</w:t>
            </w:r>
          </w:p>
        </w:tc>
        <w:tc>
          <w:tcPr>
            <w:tcW w:w="1354" w:type="dxa"/>
            <w:vAlign w:val="center"/>
          </w:tcPr>
          <w:p w:rsidR="003E4EE8" w:rsidRDefault="003E4EE8">
            <w:pPr>
              <w:jc w:val="center"/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1009" w:type="dxa"/>
            <w:vAlign w:val="center"/>
          </w:tcPr>
          <w:p w:rsidR="003E4EE8" w:rsidRDefault="003E4EE8">
            <w:pPr>
              <w:jc w:val="center"/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967" w:type="dxa"/>
            <w:vAlign w:val="center"/>
          </w:tcPr>
          <w:p w:rsidR="003E4EE8" w:rsidRDefault="003E4EE8">
            <w:pPr>
              <w:jc w:val="center"/>
            </w:pPr>
            <w:r>
              <w:rPr>
                <w:rFonts w:cs="宋体" w:hint="eastAsia"/>
              </w:rPr>
              <w:t>否</w:t>
            </w:r>
          </w:p>
        </w:tc>
        <w:tc>
          <w:tcPr>
            <w:tcW w:w="700" w:type="dxa"/>
            <w:vAlign w:val="center"/>
          </w:tcPr>
          <w:p w:rsidR="003E4EE8" w:rsidRDefault="003E4EE8">
            <w:pPr>
              <w:jc w:val="center"/>
              <w:rPr>
                <w:rFonts w:ascii="宋体"/>
              </w:rPr>
            </w:pPr>
          </w:p>
        </w:tc>
      </w:tr>
    </w:tbl>
    <w:p w:rsidR="003E4EE8" w:rsidRDefault="003E4EE8">
      <w:pPr>
        <w:spacing w:line="400" w:lineRule="exact"/>
        <w:jc w:val="left"/>
        <w:rPr>
          <w:color w:val="000000"/>
          <w:kern w:val="0"/>
        </w:rPr>
      </w:pPr>
      <w:r>
        <w:rPr>
          <w:rFonts w:hAnsi="宋体" w:cs="宋体" w:hint="eastAsia"/>
          <w:color w:val="000000"/>
          <w:kern w:val="0"/>
        </w:rPr>
        <w:t>备注：</w:t>
      </w:r>
      <w:r>
        <w:rPr>
          <w:color w:val="000000"/>
          <w:kern w:val="0"/>
        </w:rPr>
        <w:t xml:space="preserve">1. </w:t>
      </w:r>
      <w:r>
        <w:rPr>
          <w:rFonts w:hAnsi="宋体" w:cs="宋体" w:hint="eastAsia"/>
          <w:color w:val="000000"/>
          <w:kern w:val="0"/>
        </w:rPr>
        <w:t>开工时间、运行时间和关停时间的填写方式：如：</w:t>
      </w:r>
      <w:r>
        <w:rPr>
          <w:color w:val="000000"/>
          <w:kern w:val="0"/>
        </w:rPr>
        <w:t>1998</w:t>
      </w:r>
      <w:r>
        <w:rPr>
          <w:rFonts w:hAnsi="宋体" w:cs="宋体" w:hint="eastAsia"/>
          <w:color w:val="000000"/>
          <w:kern w:val="0"/>
        </w:rPr>
        <w:t>年</w:t>
      </w:r>
      <w:r>
        <w:rPr>
          <w:color w:val="000000"/>
          <w:kern w:val="0"/>
        </w:rPr>
        <w:t>5</w:t>
      </w:r>
      <w:r>
        <w:rPr>
          <w:rFonts w:hAnsi="宋体" w:cs="宋体" w:hint="eastAsia"/>
          <w:color w:val="000000"/>
          <w:kern w:val="0"/>
        </w:rPr>
        <w:t>月填写为</w:t>
      </w:r>
      <w:r>
        <w:rPr>
          <w:color w:val="000000"/>
          <w:kern w:val="0"/>
        </w:rPr>
        <w:t>“1998.05”</w:t>
      </w:r>
      <w:r>
        <w:rPr>
          <w:rFonts w:hAnsi="宋体" w:cs="宋体" w:hint="eastAsia"/>
          <w:color w:val="000000"/>
          <w:kern w:val="0"/>
        </w:rPr>
        <w:t>；</w:t>
      </w:r>
      <w:r>
        <w:rPr>
          <w:color w:val="000000"/>
          <w:kern w:val="0"/>
        </w:rPr>
        <w:t xml:space="preserve"> 2. </w:t>
      </w:r>
      <w:r>
        <w:rPr>
          <w:rFonts w:hAnsi="宋体" w:cs="宋体" w:hint="eastAsia"/>
          <w:color w:val="000000"/>
          <w:kern w:val="0"/>
        </w:rPr>
        <w:t>是否进行现状环境影响评估、是否通过环保备案、是否发放排污许可证</w:t>
      </w:r>
      <w:r>
        <w:rPr>
          <w:color w:val="000000"/>
          <w:kern w:val="0"/>
        </w:rPr>
        <w:t xml:space="preserve">  </w:t>
      </w:r>
      <w:r>
        <w:rPr>
          <w:rFonts w:hAnsi="宋体" w:cs="宋体" w:hint="eastAsia"/>
          <w:color w:val="000000"/>
          <w:kern w:val="0"/>
        </w:rPr>
        <w:t>填写方式：填写</w:t>
      </w:r>
      <w:r>
        <w:rPr>
          <w:color w:val="000000"/>
          <w:kern w:val="0"/>
        </w:rPr>
        <w:t>“</w:t>
      </w:r>
      <w:r>
        <w:rPr>
          <w:rFonts w:hAnsi="宋体" w:cs="宋体" w:hint="eastAsia"/>
          <w:color w:val="000000"/>
          <w:kern w:val="0"/>
        </w:rPr>
        <w:t>是</w:t>
      </w:r>
      <w:r>
        <w:rPr>
          <w:color w:val="000000"/>
          <w:kern w:val="0"/>
        </w:rPr>
        <w:t>”</w:t>
      </w:r>
      <w:r>
        <w:rPr>
          <w:rFonts w:hAnsi="宋体" w:cs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cs="宋体" w:hint="eastAsia"/>
          <w:color w:val="000000"/>
          <w:kern w:val="0"/>
        </w:rPr>
        <w:t>否</w:t>
      </w:r>
      <w:r>
        <w:rPr>
          <w:color w:val="000000"/>
          <w:kern w:val="0"/>
        </w:rPr>
        <w:t>”</w:t>
      </w:r>
      <w:r>
        <w:rPr>
          <w:rFonts w:hAnsi="宋体" w:cs="宋体" w:hint="eastAsia"/>
          <w:color w:val="000000"/>
          <w:kern w:val="0"/>
        </w:rPr>
        <w:t>。</w:t>
      </w:r>
      <w:r>
        <w:rPr>
          <w:color w:val="000000"/>
          <w:kern w:val="0"/>
        </w:rPr>
        <w:t xml:space="preserve">3. </w:t>
      </w:r>
      <w:r>
        <w:rPr>
          <w:rFonts w:hAnsi="宋体" w:cs="宋体" w:hint="eastAsia"/>
          <w:color w:val="000000"/>
          <w:kern w:val="0"/>
        </w:rPr>
        <w:t>行业类别填写方式：工业类填写</w:t>
      </w:r>
      <w:r>
        <w:rPr>
          <w:color w:val="000000"/>
          <w:kern w:val="0"/>
        </w:rPr>
        <w:t>“1”</w:t>
      </w:r>
      <w:r>
        <w:rPr>
          <w:rFonts w:hAnsi="宋体" w:cs="宋体" w:hint="eastAsia"/>
          <w:color w:val="000000"/>
          <w:kern w:val="0"/>
        </w:rPr>
        <w:t>、生态类填写</w:t>
      </w:r>
      <w:r>
        <w:rPr>
          <w:color w:val="000000"/>
          <w:kern w:val="0"/>
        </w:rPr>
        <w:t>“2”</w:t>
      </w:r>
      <w:r>
        <w:rPr>
          <w:rFonts w:hAnsi="宋体" w:cs="宋体" w:hint="eastAsia"/>
          <w:color w:val="000000"/>
          <w:kern w:val="0"/>
        </w:rPr>
        <w:t>、农林水利类填写</w:t>
      </w:r>
      <w:r>
        <w:rPr>
          <w:color w:val="000000"/>
          <w:kern w:val="0"/>
        </w:rPr>
        <w:t>“3”</w:t>
      </w:r>
      <w:r>
        <w:rPr>
          <w:rFonts w:hAnsi="宋体" w:cs="宋体" w:hint="eastAsia"/>
          <w:color w:val="000000"/>
          <w:kern w:val="0"/>
        </w:rPr>
        <w:t>、其他类填写</w:t>
      </w:r>
      <w:r>
        <w:rPr>
          <w:color w:val="000000"/>
          <w:kern w:val="0"/>
        </w:rPr>
        <w:t>“4”</w:t>
      </w:r>
      <w:r>
        <w:rPr>
          <w:rFonts w:hAnsi="宋体" w:cs="宋体" w:hint="eastAsia"/>
          <w:color w:val="000000"/>
          <w:kern w:val="0"/>
        </w:rPr>
        <w:t>。</w:t>
      </w:r>
    </w:p>
    <w:sectPr w:rsidR="003E4EE8" w:rsidSect="00A80052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EE8" w:rsidRDefault="003E4EE8" w:rsidP="00A80052">
      <w:r>
        <w:separator/>
      </w:r>
    </w:p>
  </w:endnote>
  <w:endnote w:type="continuationSeparator" w:id="0">
    <w:p w:rsidR="003E4EE8" w:rsidRDefault="003E4EE8" w:rsidP="00A80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E8" w:rsidRDefault="003E4EE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3E4EE8" w:rsidRDefault="003E4EE8">
                <w:pPr>
                  <w:snapToGrid w:val="0"/>
                  <w:rPr>
                    <w:sz w:val="18"/>
                    <w:szCs w:val="18"/>
                  </w:rPr>
                </w:pPr>
                <w:fldSimple w:instr=" PAGE  \* MERGEFORMAT ">
                  <w:r w:rsidRPr="006A038A">
                    <w:rPr>
                      <w:noProof/>
                      <w:sz w:val="18"/>
                      <w:szCs w:val="18"/>
                    </w:rPr>
                    <w:t>-</w:t>
                  </w:r>
                  <w:r>
                    <w:rPr>
                      <w:noProof/>
                    </w:rPr>
                    <w:t xml:space="preserve">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EE8" w:rsidRDefault="003E4EE8" w:rsidP="00A80052">
      <w:r>
        <w:separator/>
      </w:r>
    </w:p>
  </w:footnote>
  <w:footnote w:type="continuationSeparator" w:id="0">
    <w:p w:rsidR="003E4EE8" w:rsidRDefault="003E4EE8" w:rsidP="00A80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E8" w:rsidRDefault="003E4EE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5AEB"/>
    <w:multiLevelType w:val="singleLevel"/>
    <w:tmpl w:val="57515AEB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573"/>
    <w:rsid w:val="00001F95"/>
    <w:rsid w:val="00030573"/>
    <w:rsid w:val="00075CA1"/>
    <w:rsid w:val="00081757"/>
    <w:rsid w:val="00131D49"/>
    <w:rsid w:val="00196913"/>
    <w:rsid w:val="001C6F2C"/>
    <w:rsid w:val="00274CFB"/>
    <w:rsid w:val="002966B9"/>
    <w:rsid w:val="002A3793"/>
    <w:rsid w:val="00345244"/>
    <w:rsid w:val="003A18CD"/>
    <w:rsid w:val="003E4EE8"/>
    <w:rsid w:val="0046095A"/>
    <w:rsid w:val="00483865"/>
    <w:rsid w:val="00500D6C"/>
    <w:rsid w:val="0057166D"/>
    <w:rsid w:val="00580F51"/>
    <w:rsid w:val="005C582B"/>
    <w:rsid w:val="005D7C1E"/>
    <w:rsid w:val="00610133"/>
    <w:rsid w:val="00631EB6"/>
    <w:rsid w:val="006A038A"/>
    <w:rsid w:val="006A1E0D"/>
    <w:rsid w:val="006C17DE"/>
    <w:rsid w:val="007503EA"/>
    <w:rsid w:val="007C72C9"/>
    <w:rsid w:val="008A0887"/>
    <w:rsid w:val="008D3EAC"/>
    <w:rsid w:val="008D5B71"/>
    <w:rsid w:val="008D67B1"/>
    <w:rsid w:val="008E7B4A"/>
    <w:rsid w:val="008F01E9"/>
    <w:rsid w:val="009B2F4C"/>
    <w:rsid w:val="00A61A29"/>
    <w:rsid w:val="00A80052"/>
    <w:rsid w:val="00AF1A0A"/>
    <w:rsid w:val="00B05E20"/>
    <w:rsid w:val="00B70869"/>
    <w:rsid w:val="00B72DB1"/>
    <w:rsid w:val="00B90871"/>
    <w:rsid w:val="00BA324E"/>
    <w:rsid w:val="00C23860"/>
    <w:rsid w:val="00CD776E"/>
    <w:rsid w:val="00D6181B"/>
    <w:rsid w:val="00DB5EA4"/>
    <w:rsid w:val="00DC3409"/>
    <w:rsid w:val="00E332EB"/>
    <w:rsid w:val="00E532F7"/>
    <w:rsid w:val="00E579B2"/>
    <w:rsid w:val="00EB25D5"/>
    <w:rsid w:val="00EB3B84"/>
    <w:rsid w:val="00EB4F89"/>
    <w:rsid w:val="00ED182E"/>
    <w:rsid w:val="00EE63B8"/>
    <w:rsid w:val="00F45739"/>
    <w:rsid w:val="00F65361"/>
    <w:rsid w:val="00FB24A7"/>
    <w:rsid w:val="00FE12EC"/>
    <w:rsid w:val="01795939"/>
    <w:rsid w:val="024E6EB9"/>
    <w:rsid w:val="027908D2"/>
    <w:rsid w:val="031C60EB"/>
    <w:rsid w:val="038A1AC8"/>
    <w:rsid w:val="041A19D5"/>
    <w:rsid w:val="049A32CA"/>
    <w:rsid w:val="04DF450F"/>
    <w:rsid w:val="05483B69"/>
    <w:rsid w:val="05873102"/>
    <w:rsid w:val="07AF512E"/>
    <w:rsid w:val="083B0D60"/>
    <w:rsid w:val="09040809"/>
    <w:rsid w:val="090F7E0B"/>
    <w:rsid w:val="09B13FB1"/>
    <w:rsid w:val="0AA41F76"/>
    <w:rsid w:val="0AB715F2"/>
    <w:rsid w:val="0B0B4170"/>
    <w:rsid w:val="0B5A2904"/>
    <w:rsid w:val="0BE5215F"/>
    <w:rsid w:val="0C0B5D8E"/>
    <w:rsid w:val="0C1A443D"/>
    <w:rsid w:val="0CE31277"/>
    <w:rsid w:val="0D5A6C0C"/>
    <w:rsid w:val="0D6273AD"/>
    <w:rsid w:val="0DA51B52"/>
    <w:rsid w:val="0DE414FE"/>
    <w:rsid w:val="0E89553F"/>
    <w:rsid w:val="0EB10B70"/>
    <w:rsid w:val="0F70253F"/>
    <w:rsid w:val="0FB867D5"/>
    <w:rsid w:val="0FE31412"/>
    <w:rsid w:val="10575BDB"/>
    <w:rsid w:val="107276DD"/>
    <w:rsid w:val="10943BFB"/>
    <w:rsid w:val="11977CB7"/>
    <w:rsid w:val="11BD0ACA"/>
    <w:rsid w:val="121C188F"/>
    <w:rsid w:val="1238394E"/>
    <w:rsid w:val="123D6ECB"/>
    <w:rsid w:val="1257789F"/>
    <w:rsid w:val="12764AB4"/>
    <w:rsid w:val="127962B2"/>
    <w:rsid w:val="134E4BA6"/>
    <w:rsid w:val="1351565E"/>
    <w:rsid w:val="138965B0"/>
    <w:rsid w:val="138C56CC"/>
    <w:rsid w:val="151628EE"/>
    <w:rsid w:val="154C6B27"/>
    <w:rsid w:val="16F133FC"/>
    <w:rsid w:val="17217122"/>
    <w:rsid w:val="17BF42A1"/>
    <w:rsid w:val="17C3588D"/>
    <w:rsid w:val="18C13C6E"/>
    <w:rsid w:val="18DE6847"/>
    <w:rsid w:val="19136402"/>
    <w:rsid w:val="195D0AAB"/>
    <w:rsid w:val="19780C64"/>
    <w:rsid w:val="19CC543A"/>
    <w:rsid w:val="19F874E7"/>
    <w:rsid w:val="1AB5147E"/>
    <w:rsid w:val="1B0B26EF"/>
    <w:rsid w:val="1B2C490A"/>
    <w:rsid w:val="1B536BC1"/>
    <w:rsid w:val="1BA43491"/>
    <w:rsid w:val="1BF15FD6"/>
    <w:rsid w:val="1CD10A45"/>
    <w:rsid w:val="1CF67E50"/>
    <w:rsid w:val="1D3D1E93"/>
    <w:rsid w:val="1D436845"/>
    <w:rsid w:val="1D697317"/>
    <w:rsid w:val="1D984172"/>
    <w:rsid w:val="1DA37721"/>
    <w:rsid w:val="1E8556A7"/>
    <w:rsid w:val="1ECE66CE"/>
    <w:rsid w:val="1EDE0BB7"/>
    <w:rsid w:val="1FBF3A27"/>
    <w:rsid w:val="1FF230EE"/>
    <w:rsid w:val="20211881"/>
    <w:rsid w:val="207652C2"/>
    <w:rsid w:val="20D21710"/>
    <w:rsid w:val="20EB06EA"/>
    <w:rsid w:val="214B7876"/>
    <w:rsid w:val="21BB157B"/>
    <w:rsid w:val="21DE523C"/>
    <w:rsid w:val="21FE3D7D"/>
    <w:rsid w:val="221A17C3"/>
    <w:rsid w:val="2251160E"/>
    <w:rsid w:val="23123882"/>
    <w:rsid w:val="23182422"/>
    <w:rsid w:val="2348041C"/>
    <w:rsid w:val="234F6442"/>
    <w:rsid w:val="24374FF4"/>
    <w:rsid w:val="249162CE"/>
    <w:rsid w:val="24F07ACB"/>
    <w:rsid w:val="2592276C"/>
    <w:rsid w:val="25A77CE3"/>
    <w:rsid w:val="25D03339"/>
    <w:rsid w:val="25F73F9C"/>
    <w:rsid w:val="273C108F"/>
    <w:rsid w:val="27787D8C"/>
    <w:rsid w:val="27907465"/>
    <w:rsid w:val="27B2618D"/>
    <w:rsid w:val="284F7681"/>
    <w:rsid w:val="28F33CDB"/>
    <w:rsid w:val="293025D6"/>
    <w:rsid w:val="29CD461E"/>
    <w:rsid w:val="29E9396D"/>
    <w:rsid w:val="2A764604"/>
    <w:rsid w:val="2AEB65D5"/>
    <w:rsid w:val="2C9B4AF5"/>
    <w:rsid w:val="2CD766F6"/>
    <w:rsid w:val="2D5C4503"/>
    <w:rsid w:val="2E1941D0"/>
    <w:rsid w:val="2E6D57BC"/>
    <w:rsid w:val="2E706791"/>
    <w:rsid w:val="2EEB7779"/>
    <w:rsid w:val="2F312917"/>
    <w:rsid w:val="2FE948AE"/>
    <w:rsid w:val="30B44D61"/>
    <w:rsid w:val="318F4187"/>
    <w:rsid w:val="31AD7BC2"/>
    <w:rsid w:val="31D653FD"/>
    <w:rsid w:val="31EF5505"/>
    <w:rsid w:val="321B393B"/>
    <w:rsid w:val="32233B9A"/>
    <w:rsid w:val="32424487"/>
    <w:rsid w:val="326454B7"/>
    <w:rsid w:val="32A029C0"/>
    <w:rsid w:val="32AC2BF2"/>
    <w:rsid w:val="32E21915"/>
    <w:rsid w:val="32F6790B"/>
    <w:rsid w:val="338A7D54"/>
    <w:rsid w:val="33A46C51"/>
    <w:rsid w:val="33D54B66"/>
    <w:rsid w:val="343F4B51"/>
    <w:rsid w:val="34B31DF3"/>
    <w:rsid w:val="34D52901"/>
    <w:rsid w:val="35487C09"/>
    <w:rsid w:val="354B0DAD"/>
    <w:rsid w:val="35841076"/>
    <w:rsid w:val="3672366C"/>
    <w:rsid w:val="36C45BF1"/>
    <w:rsid w:val="371D636F"/>
    <w:rsid w:val="37F83DE0"/>
    <w:rsid w:val="382D7282"/>
    <w:rsid w:val="382E2643"/>
    <w:rsid w:val="39955C49"/>
    <w:rsid w:val="39D662F5"/>
    <w:rsid w:val="3A4543C8"/>
    <w:rsid w:val="3A995AA1"/>
    <w:rsid w:val="3AF042E1"/>
    <w:rsid w:val="3AF901BE"/>
    <w:rsid w:val="3B1F1368"/>
    <w:rsid w:val="3C430032"/>
    <w:rsid w:val="3CFA1B8E"/>
    <w:rsid w:val="3D064385"/>
    <w:rsid w:val="3D180F2E"/>
    <w:rsid w:val="3D9002D3"/>
    <w:rsid w:val="3F99123C"/>
    <w:rsid w:val="3FDF43DE"/>
    <w:rsid w:val="400027AA"/>
    <w:rsid w:val="40161FED"/>
    <w:rsid w:val="419025BB"/>
    <w:rsid w:val="419178BB"/>
    <w:rsid w:val="419B62A9"/>
    <w:rsid w:val="41AA3A56"/>
    <w:rsid w:val="421F790D"/>
    <w:rsid w:val="422845DA"/>
    <w:rsid w:val="42484A8C"/>
    <w:rsid w:val="42C81258"/>
    <w:rsid w:val="42D36EAF"/>
    <w:rsid w:val="42D50D8E"/>
    <w:rsid w:val="43107625"/>
    <w:rsid w:val="431E0767"/>
    <w:rsid w:val="446047BF"/>
    <w:rsid w:val="44AF4F00"/>
    <w:rsid w:val="44D80A80"/>
    <w:rsid w:val="46593CEE"/>
    <w:rsid w:val="46AA32A8"/>
    <w:rsid w:val="46CE5D37"/>
    <w:rsid w:val="46FC784B"/>
    <w:rsid w:val="474149CF"/>
    <w:rsid w:val="47870031"/>
    <w:rsid w:val="47D31B96"/>
    <w:rsid w:val="48011408"/>
    <w:rsid w:val="4839413D"/>
    <w:rsid w:val="48722A55"/>
    <w:rsid w:val="48A419A5"/>
    <w:rsid w:val="48AC01D4"/>
    <w:rsid w:val="48C45E9C"/>
    <w:rsid w:val="48D96C36"/>
    <w:rsid w:val="494E6013"/>
    <w:rsid w:val="495D5FC8"/>
    <w:rsid w:val="49AB4FAE"/>
    <w:rsid w:val="4A0C7889"/>
    <w:rsid w:val="4BAA292D"/>
    <w:rsid w:val="4BDB2250"/>
    <w:rsid w:val="4BE30CEB"/>
    <w:rsid w:val="4D9548C7"/>
    <w:rsid w:val="4DD61612"/>
    <w:rsid w:val="4E1B4635"/>
    <w:rsid w:val="4E6306AA"/>
    <w:rsid w:val="4EA52DE5"/>
    <w:rsid w:val="4EAB15AC"/>
    <w:rsid w:val="4ECB6EE7"/>
    <w:rsid w:val="4F041ADE"/>
    <w:rsid w:val="4F336010"/>
    <w:rsid w:val="4F5160D7"/>
    <w:rsid w:val="4FC108B8"/>
    <w:rsid w:val="510C1990"/>
    <w:rsid w:val="51255DFB"/>
    <w:rsid w:val="517F1693"/>
    <w:rsid w:val="51827215"/>
    <w:rsid w:val="51A606FA"/>
    <w:rsid w:val="527D674B"/>
    <w:rsid w:val="54C303B6"/>
    <w:rsid w:val="54CB5648"/>
    <w:rsid w:val="551E3EED"/>
    <w:rsid w:val="55752FBB"/>
    <w:rsid w:val="55A95C3D"/>
    <w:rsid w:val="55E656BD"/>
    <w:rsid w:val="55FA6770"/>
    <w:rsid w:val="562F040F"/>
    <w:rsid w:val="565F0BA6"/>
    <w:rsid w:val="5733465A"/>
    <w:rsid w:val="57782C57"/>
    <w:rsid w:val="57B235B4"/>
    <w:rsid w:val="57C9520E"/>
    <w:rsid w:val="57D72323"/>
    <w:rsid w:val="57FB6984"/>
    <w:rsid w:val="581F1FEC"/>
    <w:rsid w:val="588D106D"/>
    <w:rsid w:val="589E55E2"/>
    <w:rsid w:val="589F2FF1"/>
    <w:rsid w:val="58FE1D93"/>
    <w:rsid w:val="59F621D5"/>
    <w:rsid w:val="5ACA4C2C"/>
    <w:rsid w:val="5B094613"/>
    <w:rsid w:val="5B3C57D2"/>
    <w:rsid w:val="5B5F4DCA"/>
    <w:rsid w:val="5BD10EB3"/>
    <w:rsid w:val="5C0D1B95"/>
    <w:rsid w:val="5C4A45F8"/>
    <w:rsid w:val="5C756186"/>
    <w:rsid w:val="5D1D5DBB"/>
    <w:rsid w:val="5D87785A"/>
    <w:rsid w:val="5EB30664"/>
    <w:rsid w:val="5EB31E4F"/>
    <w:rsid w:val="5EC132A6"/>
    <w:rsid w:val="5ED04B1D"/>
    <w:rsid w:val="5ED32C89"/>
    <w:rsid w:val="5F416247"/>
    <w:rsid w:val="5F9322B8"/>
    <w:rsid w:val="603B7746"/>
    <w:rsid w:val="60950507"/>
    <w:rsid w:val="60DD731E"/>
    <w:rsid w:val="615E6CC9"/>
    <w:rsid w:val="619E7D95"/>
    <w:rsid w:val="61C80732"/>
    <w:rsid w:val="61DA7DA4"/>
    <w:rsid w:val="61EA2C85"/>
    <w:rsid w:val="626D5F2A"/>
    <w:rsid w:val="63867061"/>
    <w:rsid w:val="65304D72"/>
    <w:rsid w:val="65674079"/>
    <w:rsid w:val="656E6B55"/>
    <w:rsid w:val="65882E82"/>
    <w:rsid w:val="66E93542"/>
    <w:rsid w:val="679C2CC4"/>
    <w:rsid w:val="67D06F71"/>
    <w:rsid w:val="68051C38"/>
    <w:rsid w:val="68181857"/>
    <w:rsid w:val="682239B3"/>
    <w:rsid w:val="684E23E3"/>
    <w:rsid w:val="684F478F"/>
    <w:rsid w:val="68602C24"/>
    <w:rsid w:val="68C56E38"/>
    <w:rsid w:val="693230CA"/>
    <w:rsid w:val="693E26EB"/>
    <w:rsid w:val="696A209F"/>
    <w:rsid w:val="69A20918"/>
    <w:rsid w:val="69E84CC7"/>
    <w:rsid w:val="6A025895"/>
    <w:rsid w:val="6A883ACF"/>
    <w:rsid w:val="6C4342AD"/>
    <w:rsid w:val="6C46490B"/>
    <w:rsid w:val="6D163608"/>
    <w:rsid w:val="6DBD0679"/>
    <w:rsid w:val="6DC20E30"/>
    <w:rsid w:val="6DC472E8"/>
    <w:rsid w:val="6EBA4534"/>
    <w:rsid w:val="6EE44CDD"/>
    <w:rsid w:val="6F365286"/>
    <w:rsid w:val="6F8A5C0A"/>
    <w:rsid w:val="6FC32C1F"/>
    <w:rsid w:val="70BE03D0"/>
    <w:rsid w:val="70C944F0"/>
    <w:rsid w:val="71203DDB"/>
    <w:rsid w:val="715E4F6D"/>
    <w:rsid w:val="71F43A6D"/>
    <w:rsid w:val="725E0D1D"/>
    <w:rsid w:val="72B927FC"/>
    <w:rsid w:val="730B1C2D"/>
    <w:rsid w:val="73305B02"/>
    <w:rsid w:val="734E3F83"/>
    <w:rsid w:val="73C653DF"/>
    <w:rsid w:val="73D86355"/>
    <w:rsid w:val="74260D05"/>
    <w:rsid w:val="748C7949"/>
    <w:rsid w:val="74A26F89"/>
    <w:rsid w:val="752D69DD"/>
    <w:rsid w:val="755449C9"/>
    <w:rsid w:val="76EA2520"/>
    <w:rsid w:val="76F83149"/>
    <w:rsid w:val="77746055"/>
    <w:rsid w:val="778E51AE"/>
    <w:rsid w:val="783D6B01"/>
    <w:rsid w:val="78EA12AD"/>
    <w:rsid w:val="78EE53F4"/>
    <w:rsid w:val="79093F07"/>
    <w:rsid w:val="799B3F11"/>
    <w:rsid w:val="79A22AD7"/>
    <w:rsid w:val="79CC04D9"/>
    <w:rsid w:val="7A75027E"/>
    <w:rsid w:val="7AD52558"/>
    <w:rsid w:val="7AF20951"/>
    <w:rsid w:val="7BA9606D"/>
    <w:rsid w:val="7BB83FE8"/>
    <w:rsid w:val="7BE856FB"/>
    <w:rsid w:val="7C907422"/>
    <w:rsid w:val="7E03229C"/>
    <w:rsid w:val="7E710FB9"/>
    <w:rsid w:val="7EC52DD2"/>
    <w:rsid w:val="7EC92A0B"/>
    <w:rsid w:val="7EEF0DEF"/>
    <w:rsid w:val="7F21123C"/>
    <w:rsid w:val="7F796EC8"/>
    <w:rsid w:val="7F86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5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0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845E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800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845E9"/>
    <w:rPr>
      <w:sz w:val="18"/>
      <w:szCs w:val="18"/>
    </w:rPr>
  </w:style>
  <w:style w:type="table" w:styleId="TableGrid">
    <w:name w:val="Table Grid"/>
    <w:basedOn w:val="TableNormal"/>
    <w:uiPriority w:val="99"/>
    <w:rsid w:val="00A8005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DefaultParagraphFont"/>
    <w:uiPriority w:val="99"/>
    <w:rsid w:val="00A80052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11">
    <w:name w:val="font11"/>
    <w:basedOn w:val="DefaultParagraphFont"/>
    <w:uiPriority w:val="99"/>
    <w:rsid w:val="00A80052"/>
    <w:rPr>
      <w:rFonts w:ascii="Calibri" w:hAnsi="Calibri" w:cs="Calibri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77</Pages>
  <Words>6266</Words>
  <Characters>-32766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htsm</dc:creator>
  <cp:keywords/>
  <dc:description/>
  <cp:lastModifiedBy>User</cp:lastModifiedBy>
  <cp:revision>10</cp:revision>
  <cp:lastPrinted>2016-06-05T08:06:00Z</cp:lastPrinted>
  <dcterms:created xsi:type="dcterms:W3CDTF">2014-10-29T12:08:00Z</dcterms:created>
  <dcterms:modified xsi:type="dcterms:W3CDTF">2016-06-05T08:06:00Z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