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100" w:line="500" w:lineRule="exact"/>
        <w:rPr>
          <w:rFonts w:eastAsia="华文中宋"/>
          <w:b/>
          <w:bCs/>
          <w:color w:val="000000"/>
          <w:kern w:val="0"/>
        </w:rPr>
      </w:pPr>
      <w:r>
        <w:rPr>
          <w:rFonts w:hAnsi="华文中宋" w:eastAsia="华文中宋"/>
          <w:b/>
          <w:bCs/>
          <w:color w:val="000000"/>
          <w:kern w:val="0"/>
          <w:sz w:val="44"/>
          <w:szCs w:val="44"/>
        </w:rPr>
        <w:t xml:space="preserve">    </w:t>
      </w:r>
      <w:r>
        <w:rPr>
          <w:rFonts w:hint="eastAsia" w:hAnsi="华文中宋" w:eastAsia="华文中宋" w:cs="华文中宋"/>
          <w:b/>
          <w:bCs/>
          <w:color w:val="000000"/>
          <w:kern w:val="0"/>
          <w:sz w:val="44"/>
          <w:szCs w:val="44"/>
        </w:rPr>
        <w:t>表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 xml:space="preserve">5 </w:t>
      </w:r>
      <w:r>
        <w:rPr>
          <w:rFonts w:hint="eastAsia" w:hAnsi="华文中宋" w:eastAsia="华文中宋" w:cs="华文中宋"/>
          <w:b/>
          <w:bCs/>
          <w:color w:val="000000"/>
          <w:kern w:val="0"/>
          <w:sz w:val="44"/>
          <w:szCs w:val="44"/>
        </w:rPr>
        <w:t>河南省清理整改环保违法违规建设项目完善类明细清单</w:t>
      </w:r>
    </w:p>
    <w:p>
      <w:pPr>
        <w:spacing w:line="240" w:lineRule="exact"/>
        <w:rPr>
          <w:rFonts w:ascii="宋体"/>
          <w:color w:val="000000"/>
          <w:kern w:val="0"/>
        </w:rPr>
      </w:pPr>
      <w:r>
        <w:rPr>
          <w:rFonts w:ascii="仿宋_GB2312" w:eastAsia="仿宋_GB2312" w:cs="仿宋_GB2312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u w:val="single"/>
        </w:rPr>
        <w:t>永城市</w:t>
      </w:r>
      <w:r>
        <w:rPr>
          <w:rFonts w:ascii="宋体" w:hAnsi="宋体" w:cs="宋体"/>
          <w:color w:val="000000"/>
          <w:kern w:val="0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</w:rPr>
        <w:t xml:space="preserve">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</w:rPr>
        <w:t>填报日期：</w:t>
      </w:r>
      <w:r>
        <w:rPr>
          <w:rFonts w:ascii="宋体" w:hAnsi="宋体" w:cs="宋体"/>
          <w:color w:val="000000"/>
          <w:kern w:val="0"/>
        </w:rPr>
        <w:t xml:space="preserve">2016 </w:t>
      </w:r>
      <w:r>
        <w:rPr>
          <w:rFonts w:hint="eastAsia" w:ascii="宋体" w:hAnsi="宋体" w:cs="宋体"/>
          <w:color w:val="000000"/>
          <w:kern w:val="0"/>
        </w:rPr>
        <w:t>年</w:t>
      </w:r>
      <w:r>
        <w:rPr>
          <w:rFonts w:ascii="宋体" w:hAnsi="宋体" w:cs="宋体"/>
          <w:color w:val="000000"/>
          <w:kern w:val="0"/>
        </w:rPr>
        <w:t xml:space="preserve"> 5 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ascii="宋体" w:hAnsi="宋体" w:cs="宋体"/>
          <w:color w:val="000000"/>
          <w:kern w:val="0"/>
        </w:rPr>
        <w:t xml:space="preserve"> 31 </w:t>
      </w:r>
      <w:r>
        <w:rPr>
          <w:rFonts w:hint="eastAsia" w:ascii="宋体" w:hAnsi="宋体" w:cs="宋体"/>
          <w:color w:val="000000"/>
          <w:kern w:val="0"/>
        </w:rPr>
        <w:t>日</w:t>
      </w:r>
    </w:p>
    <w:tbl>
      <w:tblPr>
        <w:tblStyle w:val="5"/>
        <w:tblW w:w="142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99"/>
        <w:gridCol w:w="900"/>
        <w:gridCol w:w="2179"/>
        <w:gridCol w:w="1988"/>
        <w:gridCol w:w="1066"/>
        <w:gridCol w:w="1120"/>
        <w:gridCol w:w="1072"/>
        <w:gridCol w:w="1587"/>
        <w:gridCol w:w="978"/>
        <w:gridCol w:w="967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市（县）名称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项目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所在地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项目实施单位名称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行业类别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开工时间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运行时间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是否进行现状环境影响评估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是否通过环保备案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是否发放排污许可证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万吨饲料加工项目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永城福源正大饲料有限公司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2009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年加工衣柜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万个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永城市万家乐家具有限公司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千套办公家具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永城市华兴家具责任公司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2008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年生产食品</w:t>
            </w:r>
            <w:r>
              <w:rPr>
                <w:rFonts w:ascii="宋体" w:hAnsi="宋体" w:cs="宋体"/>
                <w:color w:val="000000"/>
              </w:rPr>
              <w:t>500</w:t>
            </w:r>
            <w:r>
              <w:rPr>
                <w:rFonts w:hint="eastAsia" w:ascii="宋体" w:hAnsi="宋体" w:cs="宋体"/>
                <w:color w:val="000000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永城市汉兴食品有限公司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hint="eastAsia" w:ascii="宋体" w:hAnsi="宋体" w:cs="宋体"/>
              </w:rPr>
              <w:t>万立方商品混凝土搅拌站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永城煤电集团汇龙水泥有限公司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年产饲料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永城市华清饲料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2008</w:t>
            </w:r>
            <w:r>
              <w:rPr>
                <w:rFonts w:hint="eastAsia" w:cs="宋体"/>
              </w:rPr>
              <w:t>．</w:t>
            </w:r>
            <w: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hint="eastAsia" w:ascii="宋体" w:hAnsi="宋体" w:cs="宋体"/>
              </w:rPr>
              <w:t>万卷新型防水建材项目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永城市祥云防水材料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万吨小麦面粉项目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永城市冠裕粉业有限公司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2002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万吨小麦面粉项目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永城市丰源面粉有限公司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2004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万吨面粉加工项目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永城市白雪粉业有限公司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2002</w:t>
            </w:r>
            <w:r>
              <w:rPr>
                <w:rFonts w:hint="eastAsia" w:cs="宋体"/>
              </w:rPr>
              <w:t>．</w:t>
            </w:r>
            <w: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45</w:t>
            </w:r>
            <w:r>
              <w:rPr>
                <w:rFonts w:hint="eastAsia" w:ascii="宋体" w:hAnsi="宋体" w:cs="宋体"/>
              </w:rPr>
              <w:t>万立方米氧气和氮气项目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永城市胜源气业有限公司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2010</w:t>
            </w:r>
            <w:r>
              <w:rPr>
                <w:rFonts w:hint="eastAsia" w:cs="宋体"/>
              </w:rPr>
              <w:t>．</w:t>
            </w:r>
            <w: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万吨面粉小麦项目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永城市金麦子面粉有限公司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2004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东城区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年产服装</w:t>
            </w:r>
            <w:r>
              <w:rPr>
                <w:rFonts w:ascii="宋体" w:hAnsi="宋体" w:cs="宋体"/>
              </w:rPr>
              <w:t>90</w:t>
            </w:r>
            <w:r>
              <w:rPr>
                <w:rFonts w:hint="eastAsia" w:ascii="宋体" w:hAnsi="宋体" w:cs="宋体"/>
              </w:rPr>
              <w:t>万件项目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河南瑞潆服装有限公司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东城区</w:t>
            </w:r>
            <w:r>
              <w:t xml:space="preserve"> 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hint="eastAsia" w:ascii="宋体" w:hAnsi="宋体" w:cs="宋体"/>
              </w:rPr>
              <w:t>万吨饲料油生产项目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永城市金鹏有限公司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2001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东城区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年加工水泥制品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万只项目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永城市天利水泥制品有限公司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2001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28</w:t>
            </w:r>
            <w:r>
              <w:rPr>
                <w:rFonts w:hint="eastAsia" w:ascii="宋体" w:hAnsi="宋体" w:cs="宋体"/>
              </w:rPr>
              <w:t>万立方米水泥混凝土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永城市永建混凝土有限公司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68</w:t>
            </w:r>
            <w:r>
              <w:rPr>
                <w:rFonts w:hint="eastAsia" w:ascii="宋体" w:hAnsi="宋体" w:cs="宋体"/>
              </w:rPr>
              <w:t>万立方商品混凝土项目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河南三鑫砼业有限公司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万吨营养粉项目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河南鑫麦园面粉有限公司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万吨面粉项目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河南盛腾粉业有限公司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年加工服装</w:t>
            </w:r>
            <w:r>
              <w:rPr>
                <w:rFonts w:ascii="宋体" w:hAnsi="宋体" w:cs="宋体"/>
              </w:rPr>
              <w:t>90</w:t>
            </w:r>
            <w:r>
              <w:rPr>
                <w:rFonts w:hint="eastAsia" w:ascii="宋体" w:hAnsi="宋体" w:cs="宋体"/>
              </w:rPr>
              <w:t>万条中高档生产项目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永城市尚凌制衣有限公司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永城市产业集聚区内燃气利用工程项目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永城市中裕燃气有限公司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万吨强化营养食品项目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河南永新面粉股份有限公司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吨意大利面技改项目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河南永新面粉股份有限公司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10000</w:t>
            </w:r>
            <w:r>
              <w:rPr>
                <w:rFonts w:hint="eastAsia" w:ascii="宋体" w:hAnsi="宋体" w:cs="宋体"/>
              </w:rPr>
              <w:t>套启动锚杆钻机、喷浆机、凿岩机、风镐类产品项目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河南顺天实业有限公司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万吨高浓复混肥项目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河南神润农业科技有限公司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1800</w:t>
            </w:r>
            <w:r>
              <w:rPr>
                <w:rFonts w:hint="eastAsia" w:ascii="宋体" w:hAnsi="宋体" w:cs="宋体"/>
              </w:rPr>
              <w:t>万米坯布生产线项目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永城市凯盟纺织有限公司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万吨出口型高档快熟面建设项目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河南鑫祥丰食品有限公司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年生产毛绒玩具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万只建设项目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永城市创流玩具有限公司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万套服饰生产线项目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永城市恒达服饰有限公司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80</w:t>
            </w:r>
            <w:r>
              <w:rPr>
                <w:rFonts w:hint="eastAsia" w:ascii="宋体" w:hAnsi="宋体" w:cs="宋体"/>
              </w:rPr>
              <w:t>万打劳保手套项目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永城市富申安全防护用品有限公司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t>31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  <w: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永城市永业新型墙体材料厂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2007.12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2009.05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套布艺沙发项目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河南月娇家俱有限公司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1200</w:t>
            </w:r>
            <w:r>
              <w:rPr>
                <w:rFonts w:hint="eastAsia" w:ascii="宋体" w:hAnsi="宋体" w:cs="宋体"/>
              </w:rPr>
              <w:t>台（手机充电器）电源变压器、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万个电感电子元件项目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河南卓峰电子科技有限公司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2015.11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矿山设备生产项目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河南神火集团机械制造总厂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2009</w:t>
            </w:r>
            <w:r>
              <w:rPr>
                <w:rFonts w:hint="eastAsia" w:cs="宋体"/>
              </w:rPr>
              <w:t>．</w:t>
            </w:r>
            <w: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节能环保铝合金材料产业化技术推广服务中心项目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河南中录电缆有限公司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万吨节能高强铝合金杆加工项目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河南中录电缆有限公司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1.8</w:t>
            </w:r>
            <w:r>
              <w:rPr>
                <w:rFonts w:hint="eastAsia" w:ascii="宋体" w:hAnsi="宋体" w:cs="宋体"/>
              </w:rPr>
              <w:t>万吨饼干生产线及安全检测中心项目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永城市鑫鼎食品有限公司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年开采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万吨建筑用灰岩加工项目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永城市华丽石材有限公司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80</w:t>
            </w:r>
            <w:r>
              <w:rPr>
                <w:rFonts w:hint="eastAsia" w:ascii="宋体" w:hAnsi="宋体" w:cs="宋体"/>
              </w:rPr>
              <w:t>万立方米商品混凝土项目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永城市裕东砼业有限公司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万吨掺混肥迁建项目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河南省金三角农资有限公司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2015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18000</w:t>
            </w:r>
            <w:r>
              <w:rPr>
                <w:rFonts w:hint="eastAsia" w:ascii="宋体" w:hAnsi="宋体" w:cs="宋体"/>
              </w:rPr>
              <w:t>立方塑料制品项目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永城市鸿祥橡塑制品有限公司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农产品种植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永城市雨顺种植专业合作社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食品加工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永城市永盛食品有限公司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2010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侯领乡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吨猪饲料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河南金都饲料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2009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2010</w:t>
            </w:r>
            <w:r>
              <w:rPr>
                <w:rFonts w:hint="eastAsia" w:cs="宋体"/>
              </w:rPr>
              <w:t>．</w:t>
            </w:r>
            <w: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万吨铝棒项目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永城市茂达铝业有限公司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6000</w:t>
            </w:r>
            <w:r>
              <w:rPr>
                <w:rFonts w:hint="eastAsia" w:ascii="宋体" w:hAnsi="宋体" w:cs="宋体"/>
                <w:color w:val="000000"/>
              </w:rPr>
              <w:t>万煤矸石烧结砖项目</w:t>
            </w:r>
          </w:p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永城市恒泰新型墙体材料厂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2009</w:t>
            </w:r>
            <w:r>
              <w:rPr>
                <w:rFonts w:hint="eastAsia" w:cs="宋体"/>
              </w:rPr>
              <w:t>．</w:t>
            </w:r>
            <w: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hint="eastAsia" w:ascii="宋体" w:hAnsi="宋体" w:cs="宋体"/>
              </w:rPr>
              <w:t>万吨铝棒项目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永城市华亿金属材料有限公司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2008</w:t>
            </w:r>
            <w:r>
              <w:rPr>
                <w:rFonts w:hint="eastAsia" w:cs="宋体"/>
              </w:rPr>
              <w:t>．</w:t>
            </w:r>
            <w: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万吨铝棒项目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永城市永禾铝业有限公司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1.2</w:t>
            </w:r>
            <w:r>
              <w:rPr>
                <w:rFonts w:hint="eastAsia" w:ascii="宋体" w:hAnsi="宋体" w:cs="宋体"/>
              </w:rPr>
              <w:t>亿煤矸石烧结砖项目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永城市高庄申楼新型墙体材料厂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套环保设备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永城市高庄镇腾翔环保设备有限公司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吨铸铁件铸造项目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永城市长盛矿州机械有限公司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万立方米砼结构构件项目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河南众和商品混凝土有限公司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吨（</w:t>
            </w:r>
            <w:r>
              <w:rPr>
                <w:rFonts w:ascii="宋体" w:hAnsi="宋体" w:cs="宋体"/>
              </w:rPr>
              <w:t>EPS</w:t>
            </w:r>
            <w:r>
              <w:rPr>
                <w:rFonts w:hint="eastAsia" w:ascii="宋体" w:hAnsi="宋体" w:cs="宋体"/>
              </w:rPr>
              <w:t>）泡沫制品项目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永城市神火顺达泡沫制品有限公司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年生产中部槽、机头机尾采煤机滚筒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节项目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永城市中原真牛煤机制造有限公司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高庄镇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万立方米混凝土项目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永城市市政搅拌站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1.2</w:t>
            </w:r>
            <w:r>
              <w:rPr>
                <w:rFonts w:hint="eastAsia" w:ascii="宋体" w:hAnsi="宋体" w:cs="宋体"/>
              </w:rPr>
              <w:t>亿标块煤矸石烧结砖项目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永城市苗桥乡诚意新型材料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永城市志远新型墙体材料厂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8000</w:t>
            </w:r>
            <w:r>
              <w:rPr>
                <w:rFonts w:hint="eastAsia" w:ascii="宋体" w:hAnsi="宋体" w:cs="宋体"/>
              </w:rPr>
              <w:t>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永城市金顺德新型墙体材料有限公司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59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4000t</w:t>
            </w:r>
            <w:r>
              <w:rPr>
                <w:rFonts w:hint="eastAsia" w:ascii="宋体" w:hAnsi="宋体" w:cs="宋体"/>
              </w:rPr>
              <w:t>铸造项目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河南神火集团新利达有限公司二机厂铸造车间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万吨饲料项目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永城市富源饲料有限公司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苗桥乡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万套服装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永城市远翔纺织有限公司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2010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2011</w:t>
            </w:r>
            <w:r>
              <w:rPr>
                <w:rFonts w:hint="eastAsia" w:cs="宋体"/>
              </w:rPr>
              <w:t>．</w:t>
            </w:r>
            <w: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吨油炸食品项目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永城市益祥食品厂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年加工混凝土制管</w:t>
            </w:r>
            <w:r>
              <w:rPr>
                <w:rFonts w:ascii="宋体" w:hAnsi="宋体" w:cs="宋体"/>
              </w:rPr>
              <w:t>5000m</w:t>
            </w:r>
            <w:r>
              <w:rPr>
                <w:rFonts w:hint="eastAsia" w:ascii="宋体" w:hAnsi="宋体" w:cs="宋体"/>
              </w:rPr>
              <w:t>³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永城市西城区永胜制管厂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年生产分切包装卫生纸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永城市森茂纸业有限公司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万件服装加工项目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永城市锦缘服饰有限公司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吨糕点月饼项目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永城市慧隆食品厂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食品加工项目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永城市西城区美恩嘉食品厂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台环保铝锅项目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永城市创新锅炉厂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69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客运站建设项目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永城市凯祥客运场站有限公司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驾驶员培训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永城市中裕机动车驾驶员培训有限公司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700</w:t>
            </w:r>
            <w:r>
              <w:rPr>
                <w:rFonts w:hint="eastAsia" w:ascii="宋体" w:hAnsi="宋体" w:cs="宋体"/>
              </w:rPr>
              <w:t>吨冲压件项目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永城市永高电力开关有限公司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年加工非标金属件</w:t>
            </w:r>
            <w:r>
              <w:rPr>
                <w:rFonts w:ascii="宋体" w:hAnsi="宋体" w:cs="宋体"/>
              </w:rPr>
              <w:t>800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永城市神宇机械制造有限公司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钢构项目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永城市永联钢构有限公司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年加工床垫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张，沙发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套项目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河南牵手缘纺织有限公司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驾驶员培训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永城市英杰机动车驾驶员培训有限公司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hint="eastAsia" w:ascii="宋体" w:hAnsi="宋体" w:cs="宋体"/>
              </w:rPr>
              <w:t>万</w:t>
            </w:r>
            <w:r>
              <w:rPr>
                <w:rFonts w:ascii="宋体" w:hAnsi="宋体" w:cs="宋体"/>
              </w:rPr>
              <w:t>m</w:t>
            </w:r>
            <w:r>
              <w:rPr>
                <w:rFonts w:hint="eastAsia" w:ascii="宋体" w:hAnsi="宋体" w:cs="宋体"/>
              </w:rPr>
              <w:t>³钢结构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永城市鑫钢结构有限公司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煤矸石烧结砖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万块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年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永城市启元新型建材有限公司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hint="eastAsia" w:ascii="宋体" w:hAnsi="宋体" w:cs="宋体"/>
              </w:rPr>
              <w:t>万</w:t>
            </w:r>
            <w:r>
              <w:rPr>
                <w:rFonts w:ascii="宋体" w:hAnsi="宋体" w:cs="宋体"/>
              </w:rPr>
              <w:t>m</w:t>
            </w:r>
            <w:r>
              <w:rPr>
                <w:rFonts w:hint="eastAsia" w:ascii="宋体" w:hAnsi="宋体" w:cs="宋体"/>
              </w:rPr>
              <w:t>³钢结构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永城市启元钢结构有限公司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79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日加工面粉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永城市东方粉业有限公司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面粉生产项目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永城市大宇面粉有限公司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日加工面粉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永城市恒汇面粉有限公司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日加工面粉</w:t>
            </w:r>
            <w:r>
              <w:rPr>
                <w:rFonts w:ascii="宋体" w:hAnsi="宋体" w:cs="宋体"/>
              </w:rPr>
              <w:t>600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河南汇丰面粉有限公司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hint="eastAsia" w:ascii="宋体" w:hAnsi="宋体" w:cs="宋体"/>
              </w:rPr>
              <w:t>万吨矿渣微粉项目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永城市天宏建材有限公司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城郊煤矿东风井项目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河南省正龙煤业有限公司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hint="eastAsia" w:ascii="宋体" w:hAnsi="宋体" w:cs="宋体"/>
                <w:color w:val="000000"/>
              </w:rPr>
              <w:t>万吨饲料加工项目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河南九虹饲料有限公司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吨糕点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河南正盛园食品有限公司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吨食用调味品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永城市永平调味品厂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万只鸡鸭（爪、腿、翅）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永城市尚品食品有限公司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万吨矿渣灰粉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永城市海华新型建材有限公司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万吨饲料加工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永城市东方康地饲料有限公司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吨耐磨件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永城市百盛铸业实业铸造有限公司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年洗衣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万件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永城市鑫源洗衣有限公司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1000</w:t>
            </w:r>
            <w:r>
              <w:rPr>
                <w:rFonts w:hint="eastAsia" w:ascii="宋体" w:hAnsi="宋体" w:cs="宋体"/>
              </w:rPr>
              <w:t>台机械加工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河南瀚鹏耐磨科技有限公司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吨橡胶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永城市龙人驼宝橡胶有限公司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万吨铸件项目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永城合众机械装备有限公司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年加工鸡蛋制品糕点、月饼</w:t>
            </w:r>
            <w:r>
              <w:rPr>
                <w:rFonts w:ascii="宋体" w:hAnsi="宋体" w:cs="宋体"/>
              </w:rPr>
              <w:t>31</w:t>
            </w:r>
            <w:r>
              <w:rPr>
                <w:rFonts w:hint="eastAsia" w:ascii="宋体" w:hAnsi="宋体" w:cs="宋体"/>
              </w:rPr>
              <w:t>吨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永城市米师傅食品厂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煤炭销售储存项目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河南省永春商贸有限公司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2012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2013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万个纸箱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永城市宏兴包装材料有限公司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99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1.2</w:t>
            </w:r>
            <w:r>
              <w:rPr>
                <w:rFonts w:hint="eastAsia" w:ascii="宋体" w:hAnsi="宋体" w:cs="宋体"/>
              </w:rPr>
              <w:t>亿煤矸石烧结砖生产线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永城煤电集团天龙建材有限公司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年加工木门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万只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永城市德克木业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年加工大豆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永丰豆制品有限公司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3000</w:t>
            </w:r>
            <w:r>
              <w:rPr>
                <w:rFonts w:hint="eastAsia" w:ascii="宋体" w:hAnsi="宋体" w:cs="宋体"/>
              </w:rPr>
              <w:t>万片瓦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永城市利民新型墙体材料厂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年加工杨木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立方项目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永城市永丰木业有限公司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t xml:space="preserve"> </w:t>
            </w: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年销售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万吨煤炭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永城市秋宁商贸有限公司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80</w:t>
            </w:r>
            <w:r>
              <w:rPr>
                <w:rFonts w:hint="eastAsia" w:ascii="宋体" w:hAnsi="宋体" w:cs="宋体"/>
              </w:rPr>
              <w:t>万立方商品混凝土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永城市汇鑫混凝土有限公司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茴村镇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年生产</w:t>
            </w:r>
            <w:r>
              <w:rPr>
                <w:rFonts w:ascii="宋体" w:hAnsi="宋体" w:cs="宋体"/>
                <w:color w:val="000000"/>
              </w:rPr>
              <w:t>38</w:t>
            </w:r>
            <w:r>
              <w:rPr>
                <w:rFonts w:hint="eastAsia" w:ascii="宋体" w:hAnsi="宋体" w:cs="宋体"/>
                <w:color w:val="000000"/>
              </w:rPr>
              <w:t>万</w:t>
            </w:r>
            <w:r>
              <w:rPr>
                <w:rFonts w:ascii="宋体" w:hAnsi="宋体" w:cs="宋体"/>
                <w:color w:val="000000"/>
              </w:rPr>
              <w:t>m</w:t>
            </w:r>
            <w:r>
              <w:rPr>
                <w:rFonts w:hint="eastAsia" w:ascii="宋体" w:hAnsi="宋体" w:cs="宋体"/>
                <w:color w:val="000000"/>
              </w:rPr>
              <w:t>³商品混凝土项目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河南共赢砼业有限公司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刘河镇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日加工</w:t>
            </w:r>
            <w:r>
              <w:rPr>
                <w:rFonts w:ascii="宋体" w:hAnsi="宋体" w:cs="宋体"/>
              </w:rPr>
              <w:t>160</w:t>
            </w:r>
            <w:r>
              <w:rPr>
                <w:rFonts w:hint="eastAsia" w:ascii="宋体" w:hAnsi="宋体" w:cs="宋体"/>
              </w:rPr>
              <w:t>吨面粉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永城市顺红面粉有限公司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刘河镇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ascii="宋体" w:hAnsi="宋体" w:cs="宋体"/>
              </w:rPr>
              <w:t>800</w:t>
            </w:r>
            <w:r>
              <w:rPr>
                <w:rFonts w:hint="eastAsia" w:ascii="宋体" w:hAnsi="宋体" w:cs="宋体"/>
              </w:rPr>
              <w:t>吨挂面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刘河松山挂面厂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109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陈官庄乡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万吨蛟合粉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永城容和新材料科技有限公司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陈官庄乡</w:t>
            </w:r>
            <w:r>
              <w:t xml:space="preserve"> 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年屠宰</w:t>
            </w:r>
            <w:r>
              <w:rPr>
                <w:rFonts w:ascii="宋体" w:hAnsi="宋体" w:cs="宋体"/>
              </w:rPr>
              <w:t>1200</w:t>
            </w:r>
            <w:r>
              <w:rPr>
                <w:rFonts w:hint="eastAsia" w:ascii="宋体" w:hAnsi="宋体" w:cs="宋体"/>
              </w:rPr>
              <w:t>万只活禽生产加工项目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海洋禽业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酂阳镇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万件服装生产线项目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永城市金靳制衣有限公司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酂城镇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年加工塑料袋</w:t>
            </w:r>
            <w:r>
              <w:rPr>
                <w:rFonts w:ascii="宋体" w:hAnsi="宋体" w:cs="宋体"/>
              </w:rPr>
              <w:t>150</w:t>
            </w:r>
            <w:r>
              <w:rPr>
                <w:rFonts w:hint="eastAsia" w:ascii="宋体" w:hAnsi="宋体" w:cs="宋体"/>
              </w:rPr>
              <w:t>万条项目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酇城塑编彩印厂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酂城镇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万标块煤矸石烧结砖生产线项目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荣盛新型墙体材料厂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酂城镇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年产秸秆生物质燃料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永城市双阳生物能源有限公司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龙岗镇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年加工鸡蛋制品糕点月饼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永城市天茂食品厂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龙岗镇</w:t>
            </w:r>
            <w:r>
              <w:t xml:space="preserve"> 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</w:t>
            </w:r>
            <w:r>
              <w:rPr>
                <w:rFonts w:hint="eastAsia" w:ascii="宋体" w:hAnsi="宋体" w:cs="宋体"/>
              </w:rPr>
              <w:t>吨钢化涂料生产项目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永城市龙岗镇白雪涂料厂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 w:cs="宋体"/>
              </w:rPr>
              <w:t>龙岗镇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7200</w:t>
            </w:r>
            <w:r>
              <w:rPr>
                <w:rFonts w:hint="eastAsia" w:ascii="宋体" w:hAnsi="宋体" w:cs="宋体"/>
              </w:rPr>
              <w:t>吨食用油生产项目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永城市福源油脂有限公司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龙岗镇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7200</w:t>
            </w:r>
            <w:r>
              <w:rPr>
                <w:rFonts w:hint="eastAsia" w:ascii="宋体" w:hAnsi="宋体" w:cs="宋体"/>
              </w:rPr>
              <w:t>吨食用油生产项目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永城市金坊油业有限公司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119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万吨矿渣微粉生产性项目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永兴粉磨站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卫生纸切割项目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永城市聚纳纸业包装有限公司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万石料加工项目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永城市亿源石料有限公司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万吨面粉项目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永城市七喜面粉有限公司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万吨面粉项目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永城市豫凤制粉有限公司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薛湖镇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天基新型建材厂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万块标块煤矸石烧结砖项目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永城市陈集镇宇盟新型墙体材料砖厂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3800</w:t>
            </w:r>
            <w:r>
              <w:rPr>
                <w:rFonts w:hint="eastAsia" w:ascii="宋体" w:hAnsi="宋体" w:cs="宋体"/>
              </w:rPr>
              <w:t>万块标块煤矸石烧结砖项目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永城市陈集镇明健新型建材厂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3800</w:t>
            </w:r>
            <w:r>
              <w:rPr>
                <w:rFonts w:hint="eastAsia" w:ascii="宋体" w:hAnsi="宋体" w:cs="宋体"/>
              </w:rPr>
              <w:t>万标快煤矸石烧结砖项目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永城市陈集镇明坤新型材料厂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3.6</w:t>
            </w:r>
            <w:r>
              <w:rPr>
                <w:rFonts w:hint="eastAsia" w:ascii="宋体" w:hAnsi="宋体" w:cs="宋体"/>
              </w:rPr>
              <w:t>亿块煤矸石烧结砖项目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河南开来实业有限公司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2008.12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129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万标快煤矸石烧结砖项目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永城市陈集丁西新型墙体材料厂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年生产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万个耐磨铸件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海通耐磨耐热材料有限公司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color w:val="000000"/>
              </w:rPr>
              <w:t>2013.02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color w:val="000000"/>
              </w:rPr>
              <w:t>2014.08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陈集镇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年生产衣服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万件项目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永城市东旭纺织品有限公司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芒山镇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hint="eastAsia" w:ascii="宋体" w:hAnsi="宋体" w:cs="宋体"/>
              </w:rPr>
              <w:t>万</w:t>
            </w:r>
            <w:r>
              <w:rPr>
                <w:rFonts w:ascii="宋体" w:hAnsi="宋体" w:cs="宋体"/>
              </w:rPr>
              <w:t>m</w:t>
            </w:r>
            <w:r>
              <w:rPr>
                <w:rFonts w:hint="eastAsia" w:ascii="宋体" w:hAnsi="宋体" w:cs="宋体"/>
              </w:rPr>
              <w:t>³混凝土项目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永城市江龙砼业混凝土有限公司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芒山镇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年加工服装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万件项目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永城市开拓制衣有限公司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芒山镇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台新型破碎机系列产品技改项目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永城市金路桥机械有限公司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芒山镇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机动车驾驶员培训项目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永城市永兴机动车驾驶员培训学校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条河乡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万块标块煤矸石烧结砖项目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永城市豫东新型建材厂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条河乡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永城市徐山瓷土矿开发项目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永城市中根矿业有限公司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条河乡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万㎡饰面用灰岩生产线项目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河南天罡矿业有限公司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139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亿标块煤矸石烧结砖项目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永城市城厢乡洪田信新型墙体材料厂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4500</w:t>
            </w:r>
            <w:r>
              <w:rPr>
                <w:rFonts w:hint="eastAsia" w:ascii="宋体" w:hAnsi="宋体" w:cs="宋体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永城市城厢乡建芝新型墙体材料厂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4500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永城市王玉领新型墙体材料厂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4500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永城市城厢乡大勇新型墙体材料厂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永城市城厢乡北郝村新型墙体材料厂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6.0</w:t>
            </w:r>
            <w:r>
              <w:rPr>
                <w:rFonts w:hint="eastAsia" w:ascii="宋体" w:hAnsi="宋体" w:cs="宋体"/>
              </w:rPr>
              <w:t>×</w:t>
            </w:r>
            <w:r>
              <w:rPr>
                <w:rFonts w:ascii="宋体" w:hAnsi="宋体" w:cs="宋体"/>
              </w:rPr>
              <w:t>105</w:t>
            </w:r>
            <w:r>
              <w:rPr>
                <w:rFonts w:hint="eastAsia" w:ascii="宋体" w:hAnsi="宋体" w:cs="宋体"/>
              </w:rPr>
              <w:t>立方商品混凝土项目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永城市海标砼业有限公司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永城市城厢乡孙元新型墙体材料厂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永城市城厢乡张玉侠新型墙体材料厂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4500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永城市城厢乡秀恩新型墙体材料厂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万块标块煤矸石烧结砖项目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永城市城厢乡十八里砖窑厂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149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城厢乡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永城市城厢乡爱民新型墙体材料厂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日处理</w:t>
            </w:r>
            <w:r>
              <w:rPr>
                <w:rFonts w:ascii="宋体" w:hAnsi="宋体" w:cs="宋体"/>
              </w:rPr>
              <w:t>750</w:t>
            </w:r>
            <w:r>
              <w:rPr>
                <w:rFonts w:hint="eastAsia" w:ascii="宋体" w:hAnsi="宋体" w:cs="宋体"/>
              </w:rPr>
              <w:t>吨小麦多维富硒营养专用粉生产线扩建项目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河南华星粉业股份有限公司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hint="eastAsia" w:ascii="宋体" w:hAnsi="宋体" w:cs="宋体"/>
              </w:rPr>
              <w:t>万标块煤矸石粉煤灰烧结空心砖项目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永城市华星新型墙体材料厂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日加工</w:t>
            </w:r>
            <w:r>
              <w:rPr>
                <w:rFonts w:ascii="宋体" w:hAnsi="宋体" w:cs="宋体"/>
              </w:rPr>
              <w:t>120</w:t>
            </w:r>
            <w:r>
              <w:rPr>
                <w:rFonts w:hint="eastAsia" w:ascii="宋体" w:hAnsi="宋体" w:cs="宋体"/>
              </w:rPr>
              <w:t>吨小麦生产线项目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永城市中原面粉有限公司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6500</w:t>
            </w:r>
            <w:r>
              <w:rPr>
                <w:rFonts w:hint="eastAsia" w:ascii="宋体" w:hAnsi="宋体" w:cs="宋体"/>
              </w:rPr>
              <w:t>万块煤矸石砖项目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永城市十八里镇十里庙新型墙体材料厂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西城区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城郊煤矿西风井项目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河南省正龙煤业有限公司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顺和镇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废旧轮胎回收综合循环利用项目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永城市天发废旧橡胶有限公司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2008.12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顺和镇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塑料制品生产项目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河南省金丰塑业有限公司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蒋口镇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实木门生产项目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永城市孟氏门业有限公司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蒋口镇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万吨小麦粉生产线项目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永城市龙腾面粉有限公司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159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太丘镇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年产红薯粉条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 w:ascii="宋体" w:hAnsi="宋体" w:cs="宋体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永城市汉星粉条加工厂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十八里镇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吨蛋制品项目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永城市卢师傅食品厂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太丘镇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万吨小麦粉生产项目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永城市白鸽面粉有限公司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太丘镇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永城市鼎盛新型墙体材料厂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．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3.6</w:t>
            </w:r>
            <w:r>
              <w:rPr>
                <w:rFonts w:hint="eastAsia" w:ascii="宋体" w:hAnsi="宋体" w:cs="宋体"/>
              </w:rPr>
              <w:t>亿煤矸石烧结砖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河南省开来实业有限公司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2008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2009</w:t>
            </w:r>
            <w:r>
              <w:rPr>
                <w:rFonts w:hint="eastAsia" w:cs="宋体"/>
              </w:rPr>
              <w:t>．</w:t>
            </w:r>
            <w: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3500</w:t>
            </w:r>
            <w:r>
              <w:rPr>
                <w:rFonts w:hint="eastAsia" w:ascii="宋体" w:hAnsi="宋体" w:cs="宋体"/>
                <w:color w:val="000000"/>
              </w:rPr>
              <w:t>万标块烧结砖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永城市甘城村煤矸石烧结砖厂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  <w:r>
              <w:t xml:space="preserve"> 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2000</w:t>
            </w:r>
            <w:r>
              <w:rPr>
                <w:rFonts w:hint="eastAsia" w:ascii="宋体" w:hAnsi="宋体" w:cs="宋体"/>
                <w:color w:val="000000"/>
              </w:rPr>
              <w:t>吨饲料生产项目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商丘纽特奇饲料有限公司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3560</w:t>
            </w:r>
            <w:r>
              <w:rPr>
                <w:rFonts w:hint="eastAsia" w:ascii="宋体" w:hAnsi="宋体" w:cs="宋体"/>
                <w:color w:val="000000"/>
              </w:rPr>
              <w:t>万标块烧结砖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永城新桥煤矸石砖厂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益民液化气充装站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永城市益民液化气有限公司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石油经营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永城市新桥客运石油城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169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机动车培训学校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永城市永鹏驾驶员培训有限公司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日产</w:t>
            </w:r>
            <w:r>
              <w:rPr>
                <w:rFonts w:ascii="宋体" w:hAnsi="宋体" w:cs="宋体"/>
                <w:color w:val="000000"/>
              </w:rPr>
              <w:t>120</w:t>
            </w:r>
            <w:r>
              <w:rPr>
                <w:rFonts w:hint="eastAsia" w:ascii="宋体" w:hAnsi="宋体" w:cs="宋体"/>
                <w:color w:val="000000"/>
              </w:rPr>
              <w:t>吨玉米糁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永城市金玉粮丰玉米加工有限公司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万吨面粉生产项目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永城市正汉面粉有限公司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14</w:t>
            </w:r>
            <w:r>
              <w:rPr>
                <w:rFonts w:hint="eastAsia" w:ascii="宋体" w:hAnsi="宋体" w:cs="宋体"/>
                <w:color w:val="000000"/>
              </w:rPr>
              <w:t>万吨小麦粉生产线项目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永城市桦丰面粉有限公司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新桥乡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日处理病死动物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永城市为安无害化处理有限公司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亿标块烧结砖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永城市红华新型墙体材料厂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1.2</w:t>
            </w:r>
            <w:r>
              <w:rPr>
                <w:rFonts w:hint="eastAsia" w:ascii="宋体" w:hAnsi="宋体" w:cs="宋体"/>
                <w:color w:val="000000"/>
              </w:rPr>
              <w:t>亿标块煤矸石烧结砖项目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永城市永华新型墙体材料厂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3000</w:t>
            </w:r>
            <w:r>
              <w:rPr>
                <w:rFonts w:hint="eastAsia" w:ascii="宋体" w:hAnsi="宋体" w:cs="宋体"/>
                <w:color w:val="000000"/>
              </w:rPr>
              <w:t>吨大豆油项目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河南神源泉粮油有限公司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万块面粉生产线项目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永城市华鑫面粉有限公司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179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3500</w:t>
            </w:r>
            <w:r>
              <w:rPr>
                <w:rFonts w:hint="eastAsia" w:ascii="宋体" w:hAnsi="宋体" w:cs="宋体"/>
                <w:color w:val="000000"/>
              </w:rPr>
              <w:t>万标块烧结砖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永城市亚泰鑫星新型墙体材料厂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2006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年加工布玩具</w:t>
            </w:r>
            <w:r>
              <w:rPr>
                <w:rFonts w:ascii="宋体" w:hAnsi="宋体" w:cs="宋体"/>
                <w:color w:val="000000"/>
              </w:rPr>
              <w:t>50</w:t>
            </w:r>
            <w:r>
              <w:rPr>
                <w:rFonts w:hint="eastAsia" w:ascii="宋体" w:hAnsi="宋体" w:cs="宋体"/>
                <w:color w:val="000000"/>
              </w:rPr>
              <w:t>万只生产项目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永城市华怡玩具有限公司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黄口乡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年加工布玩具</w:t>
            </w:r>
            <w:r>
              <w:rPr>
                <w:rFonts w:ascii="宋体" w:hAnsi="宋体" w:cs="宋体"/>
                <w:color w:val="000000"/>
              </w:rPr>
              <w:t>50</w:t>
            </w:r>
            <w:r>
              <w:rPr>
                <w:rFonts w:hint="eastAsia" w:ascii="宋体" w:hAnsi="宋体" w:cs="宋体"/>
                <w:color w:val="000000"/>
              </w:rPr>
              <w:t>万只生产项目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永城市华顺玩具有限公司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马桥镇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1.3</w:t>
            </w:r>
            <w:r>
              <w:rPr>
                <w:rFonts w:hint="eastAsia" w:ascii="宋体" w:hAnsi="宋体" w:cs="宋体"/>
                <w:color w:val="000000"/>
              </w:rPr>
              <w:t>亿标块烧结砖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永城市双峰新型墙体材料厂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马桥镇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石油经营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永城市马桥镇田杰加油站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万吨粮食库存流通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永城市民生粮油购销有限公司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年加工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万立方米混泥土排水管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永城市张雪管厂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12</w:t>
            </w:r>
            <w:r>
              <w:rPr>
                <w:rFonts w:hint="eastAsia" w:ascii="宋体" w:hAnsi="宋体" w:cs="宋体"/>
                <w:color w:val="000000"/>
              </w:rPr>
              <w:t>万吨面粉加工项目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永城市祥丰面粉有限责任公司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粮食仓储设施建设项目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永城市东方粮油贸易有限公司李寨分公司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年生产酱油醋</w:t>
            </w:r>
            <w:r>
              <w:rPr>
                <w:rFonts w:ascii="宋体" w:hAnsi="宋体" w:cs="宋体"/>
                <w:color w:val="000000"/>
              </w:rPr>
              <w:t>40</w:t>
            </w:r>
            <w:r>
              <w:rPr>
                <w:rFonts w:hint="eastAsia" w:ascii="宋体" w:hAnsi="宋体" w:cs="宋体"/>
                <w:color w:val="000000"/>
              </w:rPr>
              <w:t>吨项目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永城市加加利酱油醋厂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189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李寨镇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面粉加工项目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永城市天顺祥面粉有限公司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裴桥镇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万吨面粉加工项目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永城市三得粮业有限公司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双桥乡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6500</w:t>
            </w:r>
            <w:r>
              <w:rPr>
                <w:rFonts w:hint="eastAsia" w:ascii="宋体" w:hAnsi="宋体" w:cs="宋体"/>
                <w:color w:val="000000"/>
              </w:rPr>
              <w:t>万标块煤矸石标砖项目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永城市刘庄新型建材厂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双桥乡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6500</w:t>
            </w:r>
            <w:r>
              <w:rPr>
                <w:rFonts w:hint="eastAsia" w:ascii="宋体" w:hAnsi="宋体" w:cs="宋体"/>
                <w:color w:val="000000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永城市丰源新型墙体材料厂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2009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双桥乡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年收购和储存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万吨粮食项目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永城市鑫家园粮食购销有限公司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双桥乡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年加工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>万张胶合板项目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永城市千成木业有限公司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2010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2011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3000</w:t>
            </w:r>
            <w:r>
              <w:rPr>
                <w:rFonts w:hint="eastAsia" w:ascii="宋体" w:hAnsi="宋体" w:cs="宋体"/>
                <w:color w:val="000000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永城市卧龙乡丁集村新型墙体材料厂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3000</w:t>
            </w:r>
            <w:r>
              <w:rPr>
                <w:rFonts w:hint="eastAsia" w:ascii="宋体" w:hAnsi="宋体" w:cs="宋体"/>
                <w:color w:val="000000"/>
              </w:rPr>
              <w:t>万标块煤矸石粉煤灰烧结空心砖项目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永城市卧龙乡顺发新型墙体材料厂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4000</w:t>
            </w:r>
            <w:r>
              <w:rPr>
                <w:rFonts w:hint="eastAsia" w:ascii="宋体" w:hAnsi="宋体" w:cs="宋体"/>
                <w:color w:val="000000"/>
              </w:rPr>
              <w:t>万标块煤矸石烧结砖项目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永城市恒达新型建筑材料厂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2007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2008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30</w:t>
            </w:r>
            <w:r>
              <w:rPr>
                <w:rFonts w:hint="eastAsia" w:ascii="宋体" w:hAnsi="宋体" w:cs="宋体"/>
                <w:color w:val="000000"/>
              </w:rPr>
              <w:t>万吨机制砂项目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永城市磊鑫建材有限公司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年产家具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件生产项目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永城市天鑫家私有限公司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000000"/>
              </w:rPr>
              <w:t>卧龙镇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混凝土搅拌站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永城市诚信混凝土有限公司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11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王集镇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年加工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万件服装项目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永城市旺凌制衣有限公司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07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王集镇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600</w:t>
            </w:r>
            <w:r>
              <w:rPr>
                <w:rFonts w:hint="eastAsia" w:ascii="宋体" w:hAnsi="宋体" w:cs="宋体"/>
                <w:color w:val="000000"/>
              </w:rPr>
              <w:t>万瓶装食品罐头生产线项目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永城市鹏祥食品有限公司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04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王集镇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年产</w:t>
            </w:r>
            <w:r>
              <w:rPr>
                <w:rFonts w:ascii="宋体" w:hAnsi="宋体" w:cs="宋体"/>
                <w:color w:val="000000"/>
              </w:rPr>
              <w:t>840</w:t>
            </w:r>
            <w:r>
              <w:rPr>
                <w:rFonts w:hint="eastAsia" w:ascii="宋体" w:hAnsi="宋体" w:cs="宋体"/>
                <w:color w:val="000000"/>
              </w:rPr>
              <w:t>万瓶装果蔬食品罐头生产线项目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永城市尤氏食品有限公司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王集镇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年生产防盗钢板门</w:t>
            </w:r>
            <w:r>
              <w:rPr>
                <w:rFonts w:ascii="宋体" w:hAnsi="宋体" w:cs="宋体"/>
                <w:color w:val="000000"/>
              </w:rPr>
              <w:t>800</w:t>
            </w:r>
            <w:r>
              <w:rPr>
                <w:rFonts w:hint="eastAsia" w:ascii="宋体" w:hAnsi="宋体" w:cs="宋体"/>
                <w:color w:val="000000"/>
              </w:rPr>
              <w:t>扇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永城市金久门业加工厂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08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09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年加工水泥管</w:t>
            </w:r>
            <w:r>
              <w:rPr>
                <w:rFonts w:ascii="宋体" w:hAnsi="宋体" w:cs="宋体"/>
                <w:color w:val="000000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万个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永城瑞恒水泥制品有限公司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2012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05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2013</w:t>
            </w:r>
            <w:r>
              <w:rPr>
                <w:rFonts w:hint="eastAsia" w:cs="宋体"/>
                <w:color w:val="000000"/>
              </w:rPr>
              <w:t>．</w:t>
            </w:r>
            <w:r>
              <w:rPr>
                <w:color w:val="000000"/>
              </w:rPr>
              <w:t>06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永城市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演集镇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年产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万个耐磨铸件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海通耐磨耐热材料有限公司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2013.02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</w:pPr>
            <w:r>
              <w:t>2014.01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卧楼镇潘楼村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永城市育才养殖场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年产草鱼、鲤鱼、花鲢30万尾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2014.10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2014.11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候岭乡张菜园村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永城市雨顺种植专业合作社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年产蔬菜1200吨、水果130吨、粮食450吨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2014.10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2014.11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城厢乡冯寨村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永城市自然美养殖场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永城市自然美养殖年产20吨青鱼、鲢鱼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2014.12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城厢乡戚庄村徐庄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永城市万年红家庭农场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年产鱼类20吨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2014.04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2014.6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酇阳乡崔庄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永城市豫永水产品养殖专业合作社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年产成品泥鳅100吨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2013.10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2013.11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城厢乡冯寨村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永城市红鑫养殖专业合作社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年产20吨鲤鱼项目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2014.12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高庄镇曹河崖村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永城市富桂源种兔养殖场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年出栏10万只獭兔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2014.12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正在完善备案手续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薛湖镇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年洗衣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万件项目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永城市红昇洗涤用品厂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是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永城市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刘河镇</w:t>
            </w:r>
          </w:p>
        </w:tc>
        <w:tc>
          <w:tcPr>
            <w:tcW w:w="2179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年生产</w:t>
            </w:r>
            <w:r>
              <w:rPr>
                <w:rFonts w:hint="eastAsia" w:ascii="宋体" w:hAnsi="宋体" w:cs="宋体"/>
                <w:lang w:val="en-US" w:eastAsia="zh-CN"/>
              </w:rPr>
              <w:t>6000万块标砖</w:t>
            </w:r>
          </w:p>
        </w:tc>
        <w:tc>
          <w:tcPr>
            <w:tcW w:w="198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永城市</w:t>
            </w:r>
            <w:r>
              <w:rPr>
                <w:rFonts w:hint="eastAsia" w:ascii="宋体" w:hAnsi="宋体" w:cs="宋体"/>
                <w:lang w:eastAsia="zh-CN"/>
              </w:rPr>
              <w:t>腾达新型墙体材料厂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08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09</w:t>
            </w:r>
            <w:r>
              <w:rPr>
                <w:rFonts w:ascii="宋体" w:hAnsi="宋体" w:cs="宋体"/>
              </w:rPr>
              <w:t>.1</w:t>
            </w:r>
          </w:p>
        </w:tc>
        <w:tc>
          <w:tcPr>
            <w:tcW w:w="1587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813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line="240" w:lineRule="exact"/>
        <w:jc w:val="left"/>
        <w:rPr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备注：</w:t>
      </w:r>
      <w:r>
        <w:rPr>
          <w:color w:val="000000"/>
          <w:kern w:val="0"/>
        </w:rPr>
        <w:t xml:space="preserve">1. </w:t>
      </w:r>
      <w:r>
        <w:rPr>
          <w:rFonts w:hint="eastAsia" w:hAnsi="宋体" w:cs="宋体"/>
          <w:color w:val="000000"/>
          <w:kern w:val="0"/>
        </w:rPr>
        <w:t>开工时间、运行时间和关停时间的填写方式：如：</w:t>
      </w:r>
      <w:r>
        <w:rPr>
          <w:color w:val="000000"/>
          <w:kern w:val="0"/>
        </w:rPr>
        <w:t>1998</w:t>
      </w:r>
      <w:r>
        <w:rPr>
          <w:rFonts w:hint="eastAsia" w:hAnsi="宋体" w:cs="宋体"/>
          <w:color w:val="000000"/>
          <w:kern w:val="0"/>
        </w:rPr>
        <w:t>年</w:t>
      </w:r>
      <w:r>
        <w:rPr>
          <w:color w:val="000000"/>
          <w:kern w:val="0"/>
        </w:rPr>
        <w:t>5</w:t>
      </w:r>
      <w:r>
        <w:rPr>
          <w:rFonts w:hint="eastAsia" w:hAnsi="宋体" w:cs="宋体"/>
          <w:color w:val="000000"/>
          <w:kern w:val="0"/>
        </w:rPr>
        <w:t>月填写为</w:t>
      </w:r>
      <w:r>
        <w:rPr>
          <w:color w:val="000000"/>
          <w:kern w:val="0"/>
        </w:rPr>
        <w:t>“1998.05”</w:t>
      </w:r>
      <w:r>
        <w:rPr>
          <w:rFonts w:hint="eastAsia" w:hAnsi="宋体" w:cs="宋体"/>
          <w:color w:val="000000"/>
          <w:kern w:val="0"/>
        </w:rPr>
        <w:t>；</w:t>
      </w:r>
    </w:p>
    <w:p>
      <w:pPr>
        <w:spacing w:line="24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  2. </w:t>
      </w:r>
      <w:r>
        <w:rPr>
          <w:rFonts w:hint="eastAsia" w:hAnsi="宋体" w:cs="宋体"/>
          <w:color w:val="000000"/>
          <w:kern w:val="0"/>
        </w:rPr>
        <w:t>是否进行现状环境影响评估、是否通过环保备案、是否发放排污许可证</w:t>
      </w:r>
      <w:r>
        <w:rPr>
          <w:color w:val="000000"/>
          <w:kern w:val="0"/>
        </w:rPr>
        <w:t xml:space="preserve">  </w:t>
      </w:r>
      <w:r>
        <w:rPr>
          <w:rFonts w:hint="eastAsia" w:hAnsi="宋体" w:cs="宋体"/>
          <w:color w:val="000000"/>
          <w:kern w:val="0"/>
        </w:rPr>
        <w:t>填写方式：填写</w:t>
      </w:r>
      <w:r>
        <w:rPr>
          <w:color w:val="000000"/>
          <w:kern w:val="0"/>
        </w:rPr>
        <w:t>“</w:t>
      </w:r>
      <w:r>
        <w:rPr>
          <w:rFonts w:hint="eastAsia" w:hAnsi="宋体" w:cs="宋体"/>
          <w:color w:val="000000"/>
          <w:kern w:val="0"/>
        </w:rPr>
        <w:t>是</w:t>
      </w:r>
      <w:r>
        <w:rPr>
          <w:color w:val="000000"/>
          <w:kern w:val="0"/>
        </w:rPr>
        <w:t>”</w:t>
      </w:r>
      <w:r>
        <w:rPr>
          <w:rFonts w:hint="eastAsia" w:hAnsi="宋体" w:cs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int="eastAsia" w:hAnsi="宋体" w:cs="宋体"/>
          <w:color w:val="000000"/>
          <w:kern w:val="0"/>
        </w:rPr>
        <w:t>否</w:t>
      </w:r>
      <w:r>
        <w:rPr>
          <w:color w:val="000000"/>
          <w:kern w:val="0"/>
        </w:rPr>
        <w:t>”</w:t>
      </w:r>
      <w:r>
        <w:rPr>
          <w:rFonts w:hint="eastAsia" w:hAnsi="宋体" w:cs="宋体"/>
          <w:color w:val="000000"/>
          <w:kern w:val="0"/>
        </w:rPr>
        <w:t>。</w:t>
      </w:r>
    </w:p>
    <w:p>
      <w:pPr>
        <w:spacing w:line="240" w:lineRule="exact"/>
        <w:ind w:firstLine="31680" w:firstLineChars="300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3. </w:t>
      </w:r>
      <w:r>
        <w:rPr>
          <w:rFonts w:hint="eastAsia" w:hAnsi="宋体" w:cs="宋体"/>
          <w:color w:val="000000"/>
          <w:kern w:val="0"/>
        </w:rPr>
        <w:t>行业类别填写方式：工业类填写</w:t>
      </w:r>
      <w:r>
        <w:rPr>
          <w:color w:val="000000"/>
          <w:kern w:val="0"/>
        </w:rPr>
        <w:t>“1”</w:t>
      </w:r>
      <w:r>
        <w:rPr>
          <w:rFonts w:hint="eastAsia" w:hAnsi="宋体" w:cs="宋体"/>
          <w:color w:val="000000"/>
          <w:kern w:val="0"/>
        </w:rPr>
        <w:t>、生态类填写</w:t>
      </w:r>
      <w:r>
        <w:rPr>
          <w:color w:val="000000"/>
          <w:kern w:val="0"/>
        </w:rPr>
        <w:t>“2”</w:t>
      </w:r>
      <w:r>
        <w:rPr>
          <w:rFonts w:hint="eastAsia" w:hAnsi="宋体" w:cs="宋体"/>
          <w:color w:val="000000"/>
          <w:kern w:val="0"/>
        </w:rPr>
        <w:t>、农林水利类填写</w:t>
      </w:r>
      <w:r>
        <w:rPr>
          <w:color w:val="000000"/>
          <w:kern w:val="0"/>
        </w:rPr>
        <w:t>“3”</w:t>
      </w:r>
      <w:r>
        <w:rPr>
          <w:rFonts w:hint="eastAsia" w:hAnsi="宋体" w:cs="宋体"/>
          <w:color w:val="000000"/>
          <w:kern w:val="0"/>
        </w:rPr>
        <w:t>、其他类填写</w:t>
      </w:r>
      <w:r>
        <w:rPr>
          <w:color w:val="000000"/>
          <w:kern w:val="0"/>
        </w:rPr>
        <w:t>“4”</w:t>
      </w:r>
      <w:r>
        <w:rPr>
          <w:rFonts w:hint="eastAsia" w:hAnsi="宋体" w:cs="宋体"/>
          <w:color w:val="000000"/>
          <w:kern w:val="0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utch801 XBd BT">
    <w:altName w:val="黑体"/>
    <w:panose1 w:val="02020903060505020304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7F"/>
    <w:rsid w:val="00025A0D"/>
    <w:rsid w:val="0008097B"/>
    <w:rsid w:val="000D1E90"/>
    <w:rsid w:val="000D32CF"/>
    <w:rsid w:val="00100BA2"/>
    <w:rsid w:val="001052CB"/>
    <w:rsid w:val="00144542"/>
    <w:rsid w:val="00181634"/>
    <w:rsid w:val="0021243C"/>
    <w:rsid w:val="00214CFD"/>
    <w:rsid w:val="00276883"/>
    <w:rsid w:val="002C240D"/>
    <w:rsid w:val="00307149"/>
    <w:rsid w:val="00334F57"/>
    <w:rsid w:val="00337E0D"/>
    <w:rsid w:val="003D6662"/>
    <w:rsid w:val="004162B6"/>
    <w:rsid w:val="00436A4F"/>
    <w:rsid w:val="004E5504"/>
    <w:rsid w:val="00520984"/>
    <w:rsid w:val="00571156"/>
    <w:rsid w:val="00615829"/>
    <w:rsid w:val="006A6937"/>
    <w:rsid w:val="00736FFA"/>
    <w:rsid w:val="007775BB"/>
    <w:rsid w:val="00796EB0"/>
    <w:rsid w:val="007D63D5"/>
    <w:rsid w:val="00844502"/>
    <w:rsid w:val="00882A13"/>
    <w:rsid w:val="00883B8B"/>
    <w:rsid w:val="008D7C7F"/>
    <w:rsid w:val="009418BC"/>
    <w:rsid w:val="00942B47"/>
    <w:rsid w:val="00952714"/>
    <w:rsid w:val="009A53BE"/>
    <w:rsid w:val="009F6552"/>
    <w:rsid w:val="00A23EB0"/>
    <w:rsid w:val="00AD2FD0"/>
    <w:rsid w:val="00AE3691"/>
    <w:rsid w:val="00B17DF8"/>
    <w:rsid w:val="00B503FB"/>
    <w:rsid w:val="00B74D0F"/>
    <w:rsid w:val="00B8762E"/>
    <w:rsid w:val="00B97E49"/>
    <w:rsid w:val="00BA0CAE"/>
    <w:rsid w:val="00C006BF"/>
    <w:rsid w:val="00C433B8"/>
    <w:rsid w:val="00C4527F"/>
    <w:rsid w:val="00C7200D"/>
    <w:rsid w:val="00C90D73"/>
    <w:rsid w:val="00D04EEB"/>
    <w:rsid w:val="00D31526"/>
    <w:rsid w:val="00D53CD2"/>
    <w:rsid w:val="00D55575"/>
    <w:rsid w:val="00E03D2A"/>
    <w:rsid w:val="00E234E3"/>
    <w:rsid w:val="00E267F9"/>
    <w:rsid w:val="00E3339C"/>
    <w:rsid w:val="00E70B84"/>
    <w:rsid w:val="00E85BA3"/>
    <w:rsid w:val="00EB3B84"/>
    <w:rsid w:val="00EC3859"/>
    <w:rsid w:val="00EF3B7B"/>
    <w:rsid w:val="00F05464"/>
    <w:rsid w:val="00F150D3"/>
    <w:rsid w:val="00F7333A"/>
    <w:rsid w:val="00F73893"/>
    <w:rsid w:val="00F82360"/>
    <w:rsid w:val="01565076"/>
    <w:rsid w:val="01747FC6"/>
    <w:rsid w:val="01784704"/>
    <w:rsid w:val="02E40E26"/>
    <w:rsid w:val="03062D6C"/>
    <w:rsid w:val="03AE126D"/>
    <w:rsid w:val="040364ED"/>
    <w:rsid w:val="04290A60"/>
    <w:rsid w:val="044C042D"/>
    <w:rsid w:val="05211C07"/>
    <w:rsid w:val="057F4001"/>
    <w:rsid w:val="05C83222"/>
    <w:rsid w:val="05FA11C4"/>
    <w:rsid w:val="06291B6D"/>
    <w:rsid w:val="063F6C8E"/>
    <w:rsid w:val="06483BB5"/>
    <w:rsid w:val="06721992"/>
    <w:rsid w:val="06D575C4"/>
    <w:rsid w:val="07013D73"/>
    <w:rsid w:val="07132881"/>
    <w:rsid w:val="072A1703"/>
    <w:rsid w:val="07C033E2"/>
    <w:rsid w:val="07E422AC"/>
    <w:rsid w:val="08761B7A"/>
    <w:rsid w:val="08C10543"/>
    <w:rsid w:val="09007E67"/>
    <w:rsid w:val="09970CE1"/>
    <w:rsid w:val="0A240D85"/>
    <w:rsid w:val="0A3D1D7C"/>
    <w:rsid w:val="0A3F78EA"/>
    <w:rsid w:val="0B9A6795"/>
    <w:rsid w:val="0C837859"/>
    <w:rsid w:val="0C9F4AA6"/>
    <w:rsid w:val="0CCE27A7"/>
    <w:rsid w:val="0D281868"/>
    <w:rsid w:val="0DE26AD1"/>
    <w:rsid w:val="0E1277B1"/>
    <w:rsid w:val="0E5621BB"/>
    <w:rsid w:val="0ED96DEF"/>
    <w:rsid w:val="0F9A6709"/>
    <w:rsid w:val="0F9C1E9F"/>
    <w:rsid w:val="0FD252DE"/>
    <w:rsid w:val="10953EA0"/>
    <w:rsid w:val="110E3EE0"/>
    <w:rsid w:val="110E43AB"/>
    <w:rsid w:val="1183782B"/>
    <w:rsid w:val="11FB4425"/>
    <w:rsid w:val="120D643F"/>
    <w:rsid w:val="123F1E05"/>
    <w:rsid w:val="129A511F"/>
    <w:rsid w:val="12B95C64"/>
    <w:rsid w:val="13211954"/>
    <w:rsid w:val="13DE7401"/>
    <w:rsid w:val="14363844"/>
    <w:rsid w:val="147B1109"/>
    <w:rsid w:val="14914FFE"/>
    <w:rsid w:val="14D47D55"/>
    <w:rsid w:val="15181F3C"/>
    <w:rsid w:val="15352793"/>
    <w:rsid w:val="15F33839"/>
    <w:rsid w:val="15F8584F"/>
    <w:rsid w:val="1633118E"/>
    <w:rsid w:val="16921743"/>
    <w:rsid w:val="16B17B1B"/>
    <w:rsid w:val="16C51F82"/>
    <w:rsid w:val="17A17439"/>
    <w:rsid w:val="18562E3B"/>
    <w:rsid w:val="18712561"/>
    <w:rsid w:val="18C4165C"/>
    <w:rsid w:val="191B7223"/>
    <w:rsid w:val="191F5F49"/>
    <w:rsid w:val="1A372F3B"/>
    <w:rsid w:val="1ACE467F"/>
    <w:rsid w:val="1B1A5603"/>
    <w:rsid w:val="1B1A683F"/>
    <w:rsid w:val="1B1D08B9"/>
    <w:rsid w:val="1C134597"/>
    <w:rsid w:val="1C3D065A"/>
    <w:rsid w:val="1C612174"/>
    <w:rsid w:val="1C9C2F4E"/>
    <w:rsid w:val="1D2A1AF4"/>
    <w:rsid w:val="1D36276E"/>
    <w:rsid w:val="1D540AD5"/>
    <w:rsid w:val="1D84430F"/>
    <w:rsid w:val="1E36575F"/>
    <w:rsid w:val="1E7D6781"/>
    <w:rsid w:val="1F3438BC"/>
    <w:rsid w:val="1F8C3F68"/>
    <w:rsid w:val="1FA12A5D"/>
    <w:rsid w:val="1FC96BA5"/>
    <w:rsid w:val="202F22FC"/>
    <w:rsid w:val="20E841BA"/>
    <w:rsid w:val="21385193"/>
    <w:rsid w:val="2180167C"/>
    <w:rsid w:val="21FF16BB"/>
    <w:rsid w:val="22F956B3"/>
    <w:rsid w:val="233E2F34"/>
    <w:rsid w:val="23592F4D"/>
    <w:rsid w:val="239A1954"/>
    <w:rsid w:val="239D5859"/>
    <w:rsid w:val="24206BBB"/>
    <w:rsid w:val="24383F1A"/>
    <w:rsid w:val="2512585E"/>
    <w:rsid w:val="25652E74"/>
    <w:rsid w:val="261427C6"/>
    <w:rsid w:val="261F01AC"/>
    <w:rsid w:val="26226825"/>
    <w:rsid w:val="262E48EA"/>
    <w:rsid w:val="26394E02"/>
    <w:rsid w:val="27073E1E"/>
    <w:rsid w:val="2725074F"/>
    <w:rsid w:val="272F2D03"/>
    <w:rsid w:val="28894FE9"/>
    <w:rsid w:val="28E03161"/>
    <w:rsid w:val="29170764"/>
    <w:rsid w:val="294B7390"/>
    <w:rsid w:val="296019E3"/>
    <w:rsid w:val="296E3960"/>
    <w:rsid w:val="298C2F4A"/>
    <w:rsid w:val="29962825"/>
    <w:rsid w:val="29E45DBA"/>
    <w:rsid w:val="2AA34246"/>
    <w:rsid w:val="2B3E673B"/>
    <w:rsid w:val="2C140615"/>
    <w:rsid w:val="2C301E6B"/>
    <w:rsid w:val="2C5B1546"/>
    <w:rsid w:val="2C645A18"/>
    <w:rsid w:val="2CA62D7B"/>
    <w:rsid w:val="2DB11EC6"/>
    <w:rsid w:val="2E59376E"/>
    <w:rsid w:val="2EF34EF4"/>
    <w:rsid w:val="2F270371"/>
    <w:rsid w:val="2F2C00A4"/>
    <w:rsid w:val="2F3442A7"/>
    <w:rsid w:val="2F63246E"/>
    <w:rsid w:val="31172A90"/>
    <w:rsid w:val="311957CA"/>
    <w:rsid w:val="311A4871"/>
    <w:rsid w:val="3146675E"/>
    <w:rsid w:val="319877A9"/>
    <w:rsid w:val="31C30BD3"/>
    <w:rsid w:val="33D462F8"/>
    <w:rsid w:val="33D91BB4"/>
    <w:rsid w:val="343840D6"/>
    <w:rsid w:val="34E44677"/>
    <w:rsid w:val="352B0288"/>
    <w:rsid w:val="35804B6F"/>
    <w:rsid w:val="35DD3BB1"/>
    <w:rsid w:val="35FD0D0D"/>
    <w:rsid w:val="37BC706A"/>
    <w:rsid w:val="37E004E0"/>
    <w:rsid w:val="385461DD"/>
    <w:rsid w:val="396A1CEB"/>
    <w:rsid w:val="39CF021E"/>
    <w:rsid w:val="3AA91696"/>
    <w:rsid w:val="3B5D47B5"/>
    <w:rsid w:val="3BAC406B"/>
    <w:rsid w:val="3BF5730C"/>
    <w:rsid w:val="3C2D19ED"/>
    <w:rsid w:val="3C336106"/>
    <w:rsid w:val="3CE16481"/>
    <w:rsid w:val="3E0A1BE6"/>
    <w:rsid w:val="3E2659C1"/>
    <w:rsid w:val="3E4F7298"/>
    <w:rsid w:val="3E8075A7"/>
    <w:rsid w:val="3FA1392A"/>
    <w:rsid w:val="3FC8753C"/>
    <w:rsid w:val="3FF61141"/>
    <w:rsid w:val="405F7773"/>
    <w:rsid w:val="40727493"/>
    <w:rsid w:val="40B22CC0"/>
    <w:rsid w:val="41363E90"/>
    <w:rsid w:val="418E0A70"/>
    <w:rsid w:val="41E15590"/>
    <w:rsid w:val="41FA1C40"/>
    <w:rsid w:val="423E2189"/>
    <w:rsid w:val="42681DD7"/>
    <w:rsid w:val="426E226C"/>
    <w:rsid w:val="426E6208"/>
    <w:rsid w:val="428D17F0"/>
    <w:rsid w:val="42AC666D"/>
    <w:rsid w:val="42C968E7"/>
    <w:rsid w:val="42E83410"/>
    <w:rsid w:val="430E5288"/>
    <w:rsid w:val="43671CFA"/>
    <w:rsid w:val="437D3094"/>
    <w:rsid w:val="43D24394"/>
    <w:rsid w:val="440A2B4A"/>
    <w:rsid w:val="441D4F03"/>
    <w:rsid w:val="44432FE0"/>
    <w:rsid w:val="44584F0C"/>
    <w:rsid w:val="45196138"/>
    <w:rsid w:val="452272AF"/>
    <w:rsid w:val="458577AD"/>
    <w:rsid w:val="45CD33D7"/>
    <w:rsid w:val="46C00AA8"/>
    <w:rsid w:val="46E978F0"/>
    <w:rsid w:val="47A130B7"/>
    <w:rsid w:val="48B07C76"/>
    <w:rsid w:val="49206B2C"/>
    <w:rsid w:val="49807B1F"/>
    <w:rsid w:val="4A2306AB"/>
    <w:rsid w:val="4A2F6E80"/>
    <w:rsid w:val="4B94253F"/>
    <w:rsid w:val="4BC11B23"/>
    <w:rsid w:val="4BD62757"/>
    <w:rsid w:val="4BE80560"/>
    <w:rsid w:val="4BFB462F"/>
    <w:rsid w:val="4D3E47A5"/>
    <w:rsid w:val="4D406E14"/>
    <w:rsid w:val="4D435A98"/>
    <w:rsid w:val="4D7B7DCE"/>
    <w:rsid w:val="4E1316AA"/>
    <w:rsid w:val="4E525CCF"/>
    <w:rsid w:val="4ED850B8"/>
    <w:rsid w:val="4F5D05A7"/>
    <w:rsid w:val="4F677092"/>
    <w:rsid w:val="506E4238"/>
    <w:rsid w:val="506E56BF"/>
    <w:rsid w:val="50EA68D2"/>
    <w:rsid w:val="52F028B9"/>
    <w:rsid w:val="52F20505"/>
    <w:rsid w:val="531E4DA6"/>
    <w:rsid w:val="53E54343"/>
    <w:rsid w:val="54B57AED"/>
    <w:rsid w:val="55AE62CB"/>
    <w:rsid w:val="55E84CA6"/>
    <w:rsid w:val="560207B7"/>
    <w:rsid w:val="56126B3F"/>
    <w:rsid w:val="57981977"/>
    <w:rsid w:val="579C6A67"/>
    <w:rsid w:val="57A4462F"/>
    <w:rsid w:val="57F56411"/>
    <w:rsid w:val="58690A9F"/>
    <w:rsid w:val="589A63A2"/>
    <w:rsid w:val="58E725AB"/>
    <w:rsid w:val="594E2125"/>
    <w:rsid w:val="59A05B13"/>
    <w:rsid w:val="59DD24DC"/>
    <w:rsid w:val="59E32A1F"/>
    <w:rsid w:val="59FD340D"/>
    <w:rsid w:val="5A013905"/>
    <w:rsid w:val="5A642902"/>
    <w:rsid w:val="5BED13D5"/>
    <w:rsid w:val="5C2A3008"/>
    <w:rsid w:val="5C2B7C79"/>
    <w:rsid w:val="5C2D1234"/>
    <w:rsid w:val="5C463D52"/>
    <w:rsid w:val="5D3D44CB"/>
    <w:rsid w:val="5DAF08D8"/>
    <w:rsid w:val="5E5F7D2F"/>
    <w:rsid w:val="5F062924"/>
    <w:rsid w:val="5F6939F5"/>
    <w:rsid w:val="5FE21817"/>
    <w:rsid w:val="605C1DD3"/>
    <w:rsid w:val="605D50D5"/>
    <w:rsid w:val="610E4144"/>
    <w:rsid w:val="61111D75"/>
    <w:rsid w:val="61183727"/>
    <w:rsid w:val="614A267F"/>
    <w:rsid w:val="61596455"/>
    <w:rsid w:val="61D3547A"/>
    <w:rsid w:val="62CD69AA"/>
    <w:rsid w:val="62E766A5"/>
    <w:rsid w:val="6301409F"/>
    <w:rsid w:val="63067285"/>
    <w:rsid w:val="648D7E66"/>
    <w:rsid w:val="64A3582B"/>
    <w:rsid w:val="652B4242"/>
    <w:rsid w:val="654E38BD"/>
    <w:rsid w:val="654F74B4"/>
    <w:rsid w:val="656C07A5"/>
    <w:rsid w:val="65736A0D"/>
    <w:rsid w:val="65BE6696"/>
    <w:rsid w:val="663C5400"/>
    <w:rsid w:val="664D488C"/>
    <w:rsid w:val="667C0160"/>
    <w:rsid w:val="66E624A1"/>
    <w:rsid w:val="67BC49FB"/>
    <w:rsid w:val="684A3C48"/>
    <w:rsid w:val="686F5170"/>
    <w:rsid w:val="68A23D66"/>
    <w:rsid w:val="68F2598A"/>
    <w:rsid w:val="69122F5C"/>
    <w:rsid w:val="691645F4"/>
    <w:rsid w:val="6964271C"/>
    <w:rsid w:val="69976EBB"/>
    <w:rsid w:val="69FB727F"/>
    <w:rsid w:val="6A662755"/>
    <w:rsid w:val="6A9B3B6D"/>
    <w:rsid w:val="6AC46C98"/>
    <w:rsid w:val="6BF90CC2"/>
    <w:rsid w:val="6C8C7FB7"/>
    <w:rsid w:val="6CC06865"/>
    <w:rsid w:val="6CD820BA"/>
    <w:rsid w:val="6CE10E11"/>
    <w:rsid w:val="6D181FF3"/>
    <w:rsid w:val="6D2E2062"/>
    <w:rsid w:val="6D594F30"/>
    <w:rsid w:val="6E003207"/>
    <w:rsid w:val="6EE44CDD"/>
    <w:rsid w:val="6F345C65"/>
    <w:rsid w:val="6F3D4117"/>
    <w:rsid w:val="6FC97296"/>
    <w:rsid w:val="6FCC5758"/>
    <w:rsid w:val="6FDA294B"/>
    <w:rsid w:val="704638F5"/>
    <w:rsid w:val="70671FF6"/>
    <w:rsid w:val="71936664"/>
    <w:rsid w:val="71B742B2"/>
    <w:rsid w:val="724A43F9"/>
    <w:rsid w:val="72736644"/>
    <w:rsid w:val="730F4270"/>
    <w:rsid w:val="745D6EFF"/>
    <w:rsid w:val="75B203E8"/>
    <w:rsid w:val="75CC4B3C"/>
    <w:rsid w:val="76FD371D"/>
    <w:rsid w:val="77495B3A"/>
    <w:rsid w:val="77BB48B6"/>
    <w:rsid w:val="79941AC2"/>
    <w:rsid w:val="79CF096B"/>
    <w:rsid w:val="7A13572B"/>
    <w:rsid w:val="7A2918FD"/>
    <w:rsid w:val="7A7D3D8B"/>
    <w:rsid w:val="7AAC226E"/>
    <w:rsid w:val="7B6F38D8"/>
    <w:rsid w:val="7BCB7208"/>
    <w:rsid w:val="7BEB72FF"/>
    <w:rsid w:val="7C8441B5"/>
    <w:rsid w:val="7D94364D"/>
    <w:rsid w:val="7E1F2C8D"/>
    <w:rsid w:val="7E2B0D49"/>
    <w:rsid w:val="7E8C38FA"/>
    <w:rsid w:val="7EAA68E8"/>
    <w:rsid w:val="7F7C40A1"/>
    <w:rsid w:val="7F8608BD"/>
    <w:rsid w:val="7FAC4EE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20</Pages>
  <Words>2027</Words>
  <Characters>11555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htsm</dc:creator>
  <cp:lastModifiedBy>Administrator</cp:lastModifiedBy>
  <dcterms:modified xsi:type="dcterms:W3CDTF">2016-06-05T06:28:12Z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