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270" w:lineRule="atLeast"/>
        <w:jc w:val="center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永城市质监局重大执法决定范围</w:t>
      </w:r>
    </w:p>
    <w:p>
      <w:pPr>
        <w:shd w:val="clear" w:color="auto" w:fill="FFFFFF"/>
        <w:adjustRightInd/>
        <w:snapToGrid/>
        <w:spacing w:after="0"/>
        <w:ind w:firstLine="31680" w:firstLineChars="200"/>
        <w:jc w:val="both"/>
        <w:rPr>
          <w:rFonts w:ascii="仿宋" w:hAnsi="仿宋" w:eastAsia="仿宋" w:cs="宋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 w:rightChars="0" w:firstLine="31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一、重大、复杂的行政处罚。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 w:rightChars="0" w:firstLine="31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拟作出给予吊销生产许可证、责令停产停业、处以2万元以上罚款、没收违法所得数额或者违法财物价值2万元以上的决定；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rightChars="0" w:firstLine="31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2、拟作出不予行政处罚、减轻行政处罚、从轻行政处罚和从重行政处罚的情节相互冲突，或者案件承办机构和法制机构意见不一致的决定；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rightChars="0" w:firstLine="31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3、拟作出的其他重大、复杂、疑难的行政处罚决定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rightChars="0" w:firstLine="31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、重大、复杂的行政许可。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rightChars="0" w:firstLine="31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1、拟作出的不予许可或撤销许可的决定；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rightChars="0" w:firstLine="31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2、拟作出的直接涉及申请人与他人之间重大利益关系，或涉及重大公共利益的行政许可决定；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rightChars="0" w:firstLine="31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3、拟作出的其他重大、复杂、疑难的行政许可决定。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31680" w:leftChars="204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、行政执法决定可能引起集团诉讼涉及社会稳定的。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31680" w:leftChars="204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、行政执法决定备受社会关注的。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 w:rightChars="0" w:firstLine="800"/>
        <w:jc w:val="both"/>
        <w:textAlignment w:val="auto"/>
        <w:outlineLvl w:val="9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ascii="仿宋" w:hAnsi="仿宋" w:eastAsia="仿宋" w:cs="宋体"/>
          <w:color w:val="00000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972"/>
    <w:rsid w:val="00004FB7"/>
    <w:rsid w:val="00005723"/>
    <w:rsid w:val="00015429"/>
    <w:rsid w:val="0002371E"/>
    <w:rsid w:val="0002548E"/>
    <w:rsid w:val="00033E3F"/>
    <w:rsid w:val="00063150"/>
    <w:rsid w:val="000815AE"/>
    <w:rsid w:val="0008699B"/>
    <w:rsid w:val="000A30F1"/>
    <w:rsid w:val="000A3389"/>
    <w:rsid w:val="000D0B88"/>
    <w:rsid w:val="000F1F3C"/>
    <w:rsid w:val="00135EA0"/>
    <w:rsid w:val="0015237B"/>
    <w:rsid w:val="00186A73"/>
    <w:rsid w:val="001A6402"/>
    <w:rsid w:val="001B7E33"/>
    <w:rsid w:val="001C2143"/>
    <w:rsid w:val="001C2610"/>
    <w:rsid w:val="001D3BC0"/>
    <w:rsid w:val="001E2337"/>
    <w:rsid w:val="00222E5E"/>
    <w:rsid w:val="00222EA9"/>
    <w:rsid w:val="002241B4"/>
    <w:rsid w:val="00237359"/>
    <w:rsid w:val="00240E8E"/>
    <w:rsid w:val="00267F5B"/>
    <w:rsid w:val="002A1372"/>
    <w:rsid w:val="002A4822"/>
    <w:rsid w:val="002C43D8"/>
    <w:rsid w:val="002F5B88"/>
    <w:rsid w:val="00323B43"/>
    <w:rsid w:val="00362B3B"/>
    <w:rsid w:val="00365B5C"/>
    <w:rsid w:val="00385F78"/>
    <w:rsid w:val="00393EBD"/>
    <w:rsid w:val="0039458E"/>
    <w:rsid w:val="003A5B1C"/>
    <w:rsid w:val="003A679E"/>
    <w:rsid w:val="003D1E0C"/>
    <w:rsid w:val="003D37D8"/>
    <w:rsid w:val="003F7EAE"/>
    <w:rsid w:val="00417A40"/>
    <w:rsid w:val="00425083"/>
    <w:rsid w:val="0042691A"/>
    <w:rsid w:val="004358AB"/>
    <w:rsid w:val="00441C08"/>
    <w:rsid w:val="00461A72"/>
    <w:rsid w:val="00470A8E"/>
    <w:rsid w:val="00472B56"/>
    <w:rsid w:val="0048437C"/>
    <w:rsid w:val="00497056"/>
    <w:rsid w:val="004A0CE4"/>
    <w:rsid w:val="004A5169"/>
    <w:rsid w:val="004D18DB"/>
    <w:rsid w:val="005024FF"/>
    <w:rsid w:val="00522972"/>
    <w:rsid w:val="00527DE4"/>
    <w:rsid w:val="00544176"/>
    <w:rsid w:val="0056239F"/>
    <w:rsid w:val="00566EA9"/>
    <w:rsid w:val="00573A89"/>
    <w:rsid w:val="00593224"/>
    <w:rsid w:val="005A0801"/>
    <w:rsid w:val="005C3A9C"/>
    <w:rsid w:val="005C3AEA"/>
    <w:rsid w:val="005C74B7"/>
    <w:rsid w:val="005E5878"/>
    <w:rsid w:val="00600761"/>
    <w:rsid w:val="00610525"/>
    <w:rsid w:val="00614990"/>
    <w:rsid w:val="0063227E"/>
    <w:rsid w:val="00652043"/>
    <w:rsid w:val="006523D4"/>
    <w:rsid w:val="00666D9C"/>
    <w:rsid w:val="006D7D2D"/>
    <w:rsid w:val="0070063B"/>
    <w:rsid w:val="007036BA"/>
    <w:rsid w:val="0071303E"/>
    <w:rsid w:val="00775A99"/>
    <w:rsid w:val="00784093"/>
    <w:rsid w:val="007842DF"/>
    <w:rsid w:val="00785DB7"/>
    <w:rsid w:val="007940BA"/>
    <w:rsid w:val="007A6575"/>
    <w:rsid w:val="007E1B03"/>
    <w:rsid w:val="007E6386"/>
    <w:rsid w:val="007E7076"/>
    <w:rsid w:val="00816D5B"/>
    <w:rsid w:val="00821DD3"/>
    <w:rsid w:val="00827700"/>
    <w:rsid w:val="00833883"/>
    <w:rsid w:val="008539FD"/>
    <w:rsid w:val="00854280"/>
    <w:rsid w:val="00866A15"/>
    <w:rsid w:val="00873916"/>
    <w:rsid w:val="00874669"/>
    <w:rsid w:val="00876134"/>
    <w:rsid w:val="00876198"/>
    <w:rsid w:val="00886C1C"/>
    <w:rsid w:val="00895DDC"/>
    <w:rsid w:val="008B7726"/>
    <w:rsid w:val="008C09A6"/>
    <w:rsid w:val="008C2D9C"/>
    <w:rsid w:val="008C5D19"/>
    <w:rsid w:val="008D0CF5"/>
    <w:rsid w:val="008E0352"/>
    <w:rsid w:val="008F0A72"/>
    <w:rsid w:val="008F5DBB"/>
    <w:rsid w:val="009329AE"/>
    <w:rsid w:val="00943D9F"/>
    <w:rsid w:val="00984A62"/>
    <w:rsid w:val="00991545"/>
    <w:rsid w:val="009A2AD9"/>
    <w:rsid w:val="009B692E"/>
    <w:rsid w:val="009D0150"/>
    <w:rsid w:val="009E1284"/>
    <w:rsid w:val="00A02475"/>
    <w:rsid w:val="00A233F0"/>
    <w:rsid w:val="00A2450E"/>
    <w:rsid w:val="00A25841"/>
    <w:rsid w:val="00A45844"/>
    <w:rsid w:val="00A46851"/>
    <w:rsid w:val="00A47D12"/>
    <w:rsid w:val="00A50747"/>
    <w:rsid w:val="00A62059"/>
    <w:rsid w:val="00A951C8"/>
    <w:rsid w:val="00AB5B28"/>
    <w:rsid w:val="00AE0725"/>
    <w:rsid w:val="00B102DD"/>
    <w:rsid w:val="00B11797"/>
    <w:rsid w:val="00B2310E"/>
    <w:rsid w:val="00B27973"/>
    <w:rsid w:val="00B35B24"/>
    <w:rsid w:val="00B40D8F"/>
    <w:rsid w:val="00B668FE"/>
    <w:rsid w:val="00B7416A"/>
    <w:rsid w:val="00B75510"/>
    <w:rsid w:val="00B9366A"/>
    <w:rsid w:val="00B94273"/>
    <w:rsid w:val="00BB16FD"/>
    <w:rsid w:val="00BB6CA6"/>
    <w:rsid w:val="00BC4A10"/>
    <w:rsid w:val="00C03FEC"/>
    <w:rsid w:val="00C2394E"/>
    <w:rsid w:val="00C275C8"/>
    <w:rsid w:val="00C34897"/>
    <w:rsid w:val="00C50EA8"/>
    <w:rsid w:val="00C51FCF"/>
    <w:rsid w:val="00C9114E"/>
    <w:rsid w:val="00CA18C8"/>
    <w:rsid w:val="00CA33C6"/>
    <w:rsid w:val="00CD5D25"/>
    <w:rsid w:val="00CF2107"/>
    <w:rsid w:val="00CF2807"/>
    <w:rsid w:val="00D0237D"/>
    <w:rsid w:val="00D122AD"/>
    <w:rsid w:val="00D12C7E"/>
    <w:rsid w:val="00D51429"/>
    <w:rsid w:val="00D77CA9"/>
    <w:rsid w:val="00DB6178"/>
    <w:rsid w:val="00DC539F"/>
    <w:rsid w:val="00DD3C05"/>
    <w:rsid w:val="00DE2027"/>
    <w:rsid w:val="00DF6482"/>
    <w:rsid w:val="00E10755"/>
    <w:rsid w:val="00E2771A"/>
    <w:rsid w:val="00E31A91"/>
    <w:rsid w:val="00E361EF"/>
    <w:rsid w:val="00E374FD"/>
    <w:rsid w:val="00E44127"/>
    <w:rsid w:val="00E77899"/>
    <w:rsid w:val="00EA79AF"/>
    <w:rsid w:val="00EB33DF"/>
    <w:rsid w:val="00EC3F78"/>
    <w:rsid w:val="00ED3732"/>
    <w:rsid w:val="00EE603D"/>
    <w:rsid w:val="00EF4B8C"/>
    <w:rsid w:val="00F00381"/>
    <w:rsid w:val="00F13DA2"/>
    <w:rsid w:val="00F14818"/>
    <w:rsid w:val="00F22034"/>
    <w:rsid w:val="00F35773"/>
    <w:rsid w:val="00F47BAA"/>
    <w:rsid w:val="00F63E4C"/>
    <w:rsid w:val="00F7570F"/>
    <w:rsid w:val="00F972E9"/>
    <w:rsid w:val="00FA26B3"/>
    <w:rsid w:val="00FB3A90"/>
    <w:rsid w:val="00FC3083"/>
    <w:rsid w:val="00FF5468"/>
    <w:rsid w:val="360B101F"/>
    <w:rsid w:val="7D957E5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52</Words>
  <Characters>301</Characters>
  <Lines>0</Lines>
  <Paragraphs>0</Paragraphs>
  <TotalTime>0</TotalTime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2016-09-22T08:56:00Z</dcterms:created>
  <dc:creator>User</dc:creator>
  <cp:lastModifiedBy>Administrator</cp:lastModifiedBy>
  <dcterms:modified xsi:type="dcterms:W3CDTF">2016-09-27T08:54:52Z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